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7C" w:rsidRPr="00763AC7" w:rsidRDefault="0036317C" w:rsidP="00217FBD">
      <w:pPr>
        <w:ind w:left="4956" w:firstLine="708"/>
      </w:pPr>
      <w:r>
        <w:t xml:space="preserve"> </w:t>
      </w:r>
      <w:r w:rsidRPr="00763AC7">
        <w:t>УТВЕРЖДАЮ</w:t>
      </w:r>
    </w:p>
    <w:p w:rsidR="0036317C" w:rsidRPr="00763AC7" w:rsidRDefault="0036317C" w:rsidP="00217FBD">
      <w:r w:rsidRPr="00763AC7">
        <w:t xml:space="preserve">                                                                                  Директор ____________В.Н. Крапивин</w:t>
      </w:r>
    </w:p>
    <w:p w:rsidR="0036317C" w:rsidRPr="00763AC7" w:rsidRDefault="0036317C" w:rsidP="00217FBD">
      <w:pPr>
        <w:ind w:left="1416"/>
      </w:pPr>
      <w:r w:rsidRPr="00763AC7">
        <w:tab/>
      </w:r>
      <w:r w:rsidRPr="00763AC7">
        <w:tab/>
      </w:r>
      <w:r w:rsidRPr="00763AC7">
        <w:tab/>
      </w:r>
      <w:r w:rsidRPr="00763AC7">
        <w:tab/>
      </w:r>
      <w:r w:rsidRPr="00763AC7">
        <w:tab/>
        <w:t xml:space="preserve">Приказ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36317C" w:rsidRPr="004B7B45" w:rsidRDefault="0036317C" w:rsidP="000E02D0">
      <w:pPr>
        <w:jc w:val="center"/>
        <w:rPr>
          <w:sz w:val="22"/>
          <w:szCs w:val="22"/>
        </w:rPr>
      </w:pPr>
      <w:bookmarkStart w:id="0" w:name="_GoBack"/>
      <w:bookmarkEnd w:id="0"/>
    </w:p>
    <w:p w:rsidR="0036317C" w:rsidRDefault="0036317C" w:rsidP="000E02D0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36317C" w:rsidRDefault="0036317C" w:rsidP="000E02D0">
      <w:pPr>
        <w:jc w:val="center"/>
        <w:rPr>
          <w:b/>
          <w:bCs/>
        </w:rPr>
      </w:pPr>
      <w:r>
        <w:rPr>
          <w:b/>
          <w:bCs/>
        </w:rPr>
        <w:t>о классном родительском собрании</w:t>
      </w:r>
    </w:p>
    <w:p w:rsidR="0036317C" w:rsidRDefault="0036317C" w:rsidP="000E02D0">
      <w:pPr>
        <w:jc w:val="center"/>
        <w:rPr>
          <w:b/>
          <w:bCs/>
        </w:rPr>
      </w:pPr>
      <w:r>
        <w:rPr>
          <w:b/>
          <w:bCs/>
        </w:rPr>
        <w:t>Изобильненской  детской  художественной  школы</w:t>
      </w:r>
    </w:p>
    <w:p w:rsidR="0036317C" w:rsidRPr="00217FBD" w:rsidRDefault="0036317C" w:rsidP="000E02D0">
      <w:pPr>
        <w:shd w:val="clear" w:color="auto" w:fill="FFFFFF"/>
        <w:spacing w:line="288" w:lineRule="exact"/>
        <w:jc w:val="center"/>
        <w:rPr>
          <w:sz w:val="20"/>
          <w:szCs w:val="20"/>
        </w:rPr>
      </w:pPr>
      <w:r w:rsidRPr="00217FBD">
        <w:rPr>
          <w:color w:val="000000"/>
          <w:spacing w:val="-11"/>
          <w:sz w:val="20"/>
          <w:szCs w:val="20"/>
        </w:rPr>
        <w:t>Принято и утверждено на Общем родительском собрании школы от  25.06.2015 г., прот. №</w:t>
      </w:r>
      <w:r>
        <w:rPr>
          <w:color w:val="000000"/>
          <w:spacing w:val="-11"/>
          <w:sz w:val="20"/>
          <w:szCs w:val="20"/>
        </w:rPr>
        <w:t>2</w:t>
      </w:r>
    </w:p>
    <w:p w:rsidR="0036317C" w:rsidRPr="00217FBD" w:rsidRDefault="0036317C" w:rsidP="000E02D0">
      <w:pPr>
        <w:jc w:val="both"/>
        <w:rPr>
          <w:sz w:val="20"/>
          <w:szCs w:val="20"/>
        </w:rPr>
      </w:pPr>
    </w:p>
    <w:p w:rsidR="0036317C" w:rsidRDefault="0036317C" w:rsidP="000E02D0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36317C" w:rsidRPr="00D2023A" w:rsidRDefault="0036317C" w:rsidP="000E02D0">
      <w:pPr>
        <w:jc w:val="both"/>
        <w:rPr>
          <w:sz w:val="22"/>
          <w:szCs w:val="22"/>
        </w:rPr>
      </w:pPr>
      <w:r>
        <w:t xml:space="preserve">1.1.  </w:t>
      </w:r>
      <w:r w:rsidRPr="00D2023A">
        <w:rPr>
          <w:sz w:val="22"/>
          <w:szCs w:val="22"/>
        </w:rPr>
        <w:t>Настоящее положение разработано в соответствии</w:t>
      </w:r>
      <w:r w:rsidRPr="000C1EE4">
        <w:t xml:space="preserve"> </w:t>
      </w:r>
      <w:r>
        <w:t xml:space="preserve">с федеральным  законом </w:t>
      </w:r>
      <w:r w:rsidRPr="00FA5211">
        <w:t xml:space="preserve"> </w:t>
      </w:r>
      <w:r>
        <w:t xml:space="preserve"> </w:t>
      </w:r>
      <w:r w:rsidRPr="00FA5211">
        <w:t>от 29 декабря 2012 г. № 273-ФЗ «Об образовании в Российской Федерации»</w:t>
      </w:r>
      <w:r>
        <w:t xml:space="preserve">, </w:t>
      </w:r>
      <w:r w:rsidRPr="00FA5211">
        <w:t xml:space="preserve"> </w:t>
      </w:r>
      <w:r w:rsidRPr="00D2023A">
        <w:rPr>
          <w:sz w:val="22"/>
          <w:szCs w:val="22"/>
        </w:rPr>
        <w:t xml:space="preserve"> с Уставом И</w:t>
      </w:r>
      <w:r>
        <w:rPr>
          <w:sz w:val="22"/>
          <w:szCs w:val="22"/>
        </w:rPr>
        <w:t>зобильненской  детской  художественной  школы (далее по тексту – школа)</w:t>
      </w:r>
      <w:r w:rsidRPr="00D2023A">
        <w:rPr>
          <w:sz w:val="22"/>
          <w:szCs w:val="22"/>
        </w:rPr>
        <w:t>.</w:t>
      </w:r>
    </w:p>
    <w:p w:rsidR="0036317C" w:rsidRDefault="0036317C" w:rsidP="000E02D0">
      <w:pPr>
        <w:tabs>
          <w:tab w:val="left" w:pos="561"/>
        </w:tabs>
        <w:jc w:val="both"/>
      </w:pPr>
      <w:r>
        <w:t>1.2. </w:t>
      </w:r>
      <w:r>
        <w:tab/>
        <w:t>Классное родительское собрание является органом самоуправления родителей класса и включает в себя родителей (законных представителей) учащихся данного класса</w:t>
      </w:r>
    </w:p>
    <w:p w:rsidR="0036317C" w:rsidRDefault="0036317C" w:rsidP="000E02D0">
      <w:pPr>
        <w:tabs>
          <w:tab w:val="left" w:pos="561"/>
        </w:tabs>
        <w:jc w:val="both"/>
      </w:pPr>
      <w:r>
        <w:t>1.3. </w:t>
      </w:r>
      <w:r>
        <w:tab/>
        <w:t>Классное родительское собрание избирает председателя и секретаря.</w:t>
      </w:r>
      <w:r>
        <w:rPr>
          <w:lang w:val="en-US"/>
        </w:rPr>
        <w:t> </w:t>
      </w:r>
      <w:r>
        <w:t>Председателем классного родительского  собрания является, как правило, председатель родительского комитета класса.</w:t>
      </w:r>
    </w:p>
    <w:p w:rsidR="0036317C" w:rsidRDefault="0036317C" w:rsidP="000E02D0">
      <w:pPr>
        <w:tabs>
          <w:tab w:val="left" w:pos="561"/>
        </w:tabs>
        <w:jc w:val="both"/>
      </w:pPr>
      <w:r>
        <w:t>1.4.</w:t>
      </w:r>
      <w:r>
        <w:tab/>
        <w:t>Координирует деятельность классного родительского собрания преподаватель класса.</w:t>
      </w:r>
    </w:p>
    <w:p w:rsidR="0036317C" w:rsidRDefault="0036317C" w:rsidP="000E02D0">
      <w:pPr>
        <w:tabs>
          <w:tab w:val="left" w:pos="561"/>
        </w:tabs>
        <w:jc w:val="both"/>
      </w:pPr>
    </w:p>
    <w:p w:rsidR="0036317C" w:rsidRDefault="0036317C" w:rsidP="000E02D0">
      <w:pPr>
        <w:tabs>
          <w:tab w:val="left" w:pos="561"/>
        </w:tabs>
        <w:jc w:val="center"/>
      </w:pPr>
      <w:r>
        <w:rPr>
          <w:b/>
          <w:bCs/>
        </w:rPr>
        <w:t>2.  Основные задачи</w:t>
      </w:r>
    </w:p>
    <w:p w:rsidR="0036317C" w:rsidRDefault="0036317C" w:rsidP="000E02D0">
      <w:pPr>
        <w:tabs>
          <w:tab w:val="left" w:pos="561"/>
        </w:tabs>
        <w:jc w:val="both"/>
      </w:pPr>
      <w:r>
        <w:tab/>
        <w:t>Задачами классного родительского собрания являются:</w:t>
      </w:r>
    </w:p>
    <w:p w:rsidR="0036317C" w:rsidRDefault="0036317C" w:rsidP="000E02D0">
      <w:pPr>
        <w:tabs>
          <w:tab w:val="left" w:pos="0"/>
        </w:tabs>
        <w:ind w:left="360"/>
        <w:jc w:val="both"/>
      </w:pPr>
      <w:r>
        <w:t>- координация деятельности родителей и педагогов по воспитанию детей;</w:t>
      </w:r>
    </w:p>
    <w:p w:rsidR="0036317C" w:rsidRDefault="0036317C" w:rsidP="000E02D0">
      <w:pPr>
        <w:tabs>
          <w:tab w:val="left" w:pos="0"/>
        </w:tabs>
        <w:ind w:left="360"/>
        <w:jc w:val="both"/>
      </w:pPr>
      <w:r>
        <w:t>- повышение педагогической культуры  родителей;</w:t>
      </w:r>
    </w:p>
    <w:p w:rsidR="0036317C" w:rsidRDefault="0036317C" w:rsidP="000E02D0">
      <w:pPr>
        <w:tabs>
          <w:tab w:val="left" w:pos="0"/>
        </w:tabs>
        <w:ind w:left="360"/>
        <w:jc w:val="both"/>
      </w:pPr>
      <w:r>
        <w:t>- привлечение родительской общественности к активному участию в жизни класса, к организации внеклассной воспитательной работы;</w:t>
      </w:r>
    </w:p>
    <w:p w:rsidR="0036317C" w:rsidRDefault="0036317C" w:rsidP="000E02D0">
      <w:pPr>
        <w:tabs>
          <w:tab w:val="left" w:pos="0"/>
        </w:tabs>
        <w:ind w:left="360"/>
        <w:jc w:val="both"/>
      </w:pPr>
      <w:r>
        <w:t>- содействие  преподавателю класса в защите законных прав и интересов учащихся класса;</w:t>
      </w:r>
    </w:p>
    <w:p w:rsidR="0036317C" w:rsidRDefault="0036317C" w:rsidP="000E02D0">
      <w:pPr>
        <w:tabs>
          <w:tab w:val="left" w:pos="0"/>
        </w:tabs>
        <w:ind w:left="360"/>
        <w:jc w:val="both"/>
      </w:pPr>
      <w:r>
        <w:t>- обеспечение права родителей на самоуправление.</w:t>
      </w:r>
    </w:p>
    <w:p w:rsidR="0036317C" w:rsidRDefault="0036317C" w:rsidP="000E02D0">
      <w:pPr>
        <w:tabs>
          <w:tab w:val="left" w:pos="0"/>
        </w:tabs>
        <w:jc w:val="both"/>
      </w:pP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  <w:r>
        <w:rPr>
          <w:b/>
          <w:bCs/>
        </w:rPr>
        <w:t>3. Функции</w:t>
      </w:r>
    </w:p>
    <w:p w:rsidR="0036317C" w:rsidRDefault="0036317C" w:rsidP="000E02D0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ab/>
      </w:r>
      <w:r>
        <w:t>Классное родительское собрание осуществляет следующие функции:</w:t>
      </w:r>
    </w:p>
    <w:p w:rsidR="0036317C" w:rsidRDefault="0036317C" w:rsidP="000E02D0">
      <w:pPr>
        <w:tabs>
          <w:tab w:val="left" w:pos="561"/>
        </w:tabs>
        <w:jc w:val="both"/>
      </w:pPr>
      <w:r>
        <w:t>3.1.</w:t>
      </w:r>
      <w:r>
        <w:tab/>
        <w:t>Принимает решения по вопросам сотрудничества семьи и школы;</w:t>
      </w:r>
    </w:p>
    <w:p w:rsidR="0036317C" w:rsidRDefault="0036317C" w:rsidP="000E02D0">
      <w:pPr>
        <w:tabs>
          <w:tab w:val="left" w:pos="561"/>
        </w:tabs>
        <w:jc w:val="both"/>
      </w:pPr>
      <w:r>
        <w:t>3.2.</w:t>
      </w:r>
      <w:r>
        <w:tab/>
        <w:t>Выбирает родительский комитет класса, деятельность которого регламентируется положением о родительском комитете класса;</w:t>
      </w:r>
    </w:p>
    <w:p w:rsidR="0036317C" w:rsidRDefault="0036317C" w:rsidP="000E02D0">
      <w:pPr>
        <w:tabs>
          <w:tab w:val="left" w:pos="561"/>
        </w:tabs>
        <w:jc w:val="both"/>
      </w:pPr>
      <w:r>
        <w:t xml:space="preserve">3.3. </w:t>
      </w:r>
      <w:r>
        <w:tab/>
        <w:t>Заслушивает отчет родительского комитета класса о проделанной работе;</w:t>
      </w:r>
    </w:p>
    <w:p w:rsidR="0036317C" w:rsidRDefault="0036317C" w:rsidP="000E02D0">
      <w:pPr>
        <w:tabs>
          <w:tab w:val="left" w:pos="561"/>
        </w:tabs>
        <w:jc w:val="both"/>
      </w:pPr>
      <w:r>
        <w:t>3.4.</w:t>
      </w:r>
      <w:r>
        <w:tab/>
        <w:t>Заслушивает отчет преподавателя класса о состоянии учебно-воспитательного процесса;</w:t>
      </w:r>
    </w:p>
    <w:p w:rsidR="0036317C" w:rsidRDefault="0036317C" w:rsidP="000E02D0">
      <w:pPr>
        <w:numPr>
          <w:ilvl w:val="1"/>
          <w:numId w:val="1"/>
        </w:numPr>
        <w:tabs>
          <w:tab w:val="left" w:pos="561"/>
        </w:tabs>
        <w:jc w:val="both"/>
      </w:pPr>
      <w:r>
        <w:t xml:space="preserve"> </w:t>
      </w:r>
      <w:r>
        <w:tab/>
        <w:t>Вносит предложения по повышению качества  учебно-воспитательного процесса, укреплению материальной базы  школы;</w:t>
      </w:r>
    </w:p>
    <w:p w:rsidR="0036317C" w:rsidRDefault="0036317C" w:rsidP="000E02D0">
      <w:pPr>
        <w:tabs>
          <w:tab w:val="left" w:pos="561"/>
        </w:tabs>
        <w:jc w:val="both"/>
      </w:pPr>
      <w:r>
        <w:t>3.6.</w:t>
      </w:r>
      <w:r>
        <w:tab/>
        <w:t>Принимает решения о роли родителей  в организации и проведении классных мероприятий и праздников;</w:t>
      </w:r>
    </w:p>
    <w:p w:rsidR="0036317C" w:rsidRDefault="0036317C" w:rsidP="000E02D0">
      <w:pPr>
        <w:tabs>
          <w:tab w:val="left" w:pos="561"/>
        </w:tabs>
        <w:jc w:val="both"/>
      </w:pPr>
      <w:r>
        <w:t>3.7.</w:t>
      </w:r>
      <w:r>
        <w:tab/>
        <w:t>Принимает к сведению рекомендации педагогического коллектива по организации и содержанию воспитания детей в семье;</w:t>
      </w:r>
    </w:p>
    <w:p w:rsidR="0036317C" w:rsidRDefault="0036317C" w:rsidP="000E02D0">
      <w:pPr>
        <w:tabs>
          <w:tab w:val="left" w:pos="561"/>
        </w:tabs>
        <w:jc w:val="both"/>
      </w:pPr>
      <w:r>
        <w:t>3.8.</w:t>
      </w:r>
      <w:r>
        <w:tab/>
        <w:t>Принимает решение о поощрении  родителей, принимающих активное участие в жизни класса и школы;</w:t>
      </w:r>
    </w:p>
    <w:p w:rsidR="0036317C" w:rsidRDefault="0036317C" w:rsidP="000E02D0">
      <w:pPr>
        <w:tabs>
          <w:tab w:val="left" w:pos="561"/>
        </w:tabs>
        <w:jc w:val="both"/>
      </w:pPr>
      <w:r>
        <w:t>3.9.</w:t>
      </w:r>
      <w:r>
        <w:tab/>
        <w:t>Рассматривает обращения родителей в свой адрес, а так же обращения по поручению    преподавателя класса по вопросам, отнесенным настоящим положением к компетенции классного родительского собрания.</w:t>
      </w:r>
    </w:p>
    <w:p w:rsidR="0036317C" w:rsidRDefault="0036317C" w:rsidP="000E02D0">
      <w:pPr>
        <w:tabs>
          <w:tab w:val="left" w:pos="561"/>
        </w:tabs>
        <w:jc w:val="both"/>
      </w:pP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  <w:r>
        <w:rPr>
          <w:b/>
          <w:bCs/>
        </w:rPr>
        <w:t>4. Права</w:t>
      </w:r>
    </w:p>
    <w:p w:rsidR="0036317C" w:rsidRDefault="0036317C" w:rsidP="000E02D0">
      <w:pPr>
        <w:tabs>
          <w:tab w:val="left" w:pos="0"/>
        </w:tabs>
        <w:jc w:val="both"/>
      </w:pPr>
      <w:r>
        <w:tab/>
        <w:t>Классное родительское собрания имеет право:</w:t>
      </w:r>
    </w:p>
    <w:p w:rsidR="0036317C" w:rsidRDefault="0036317C" w:rsidP="000E02D0">
      <w:pPr>
        <w:tabs>
          <w:tab w:val="left" w:pos="561"/>
        </w:tabs>
        <w:jc w:val="both"/>
      </w:pPr>
      <w:r>
        <w:t>4.1.</w:t>
      </w:r>
      <w:r>
        <w:tab/>
        <w:t>Заслушивать и получать достоверную информацию о состоянии образовательной деятельности от администрации, классного руководителя;</w:t>
      </w:r>
    </w:p>
    <w:p w:rsidR="0036317C" w:rsidRDefault="0036317C" w:rsidP="000E02D0">
      <w:pPr>
        <w:tabs>
          <w:tab w:val="left" w:pos="561"/>
        </w:tabs>
        <w:jc w:val="both"/>
      </w:pPr>
      <w:r>
        <w:t>4.2. </w:t>
      </w:r>
      <w:r>
        <w:tab/>
        <w:t>Принимать участие в обсуждении локальных актов школы;</w:t>
      </w:r>
    </w:p>
    <w:p w:rsidR="0036317C" w:rsidRDefault="0036317C" w:rsidP="000E02D0">
      <w:pPr>
        <w:tabs>
          <w:tab w:val="left" w:pos="561"/>
        </w:tabs>
        <w:jc w:val="both"/>
      </w:pPr>
      <w:r>
        <w:t>4.3. </w:t>
      </w:r>
      <w:r>
        <w:tab/>
        <w:t>Вносить предложения администрации школы по повышению качества учебно-воспитательного процесса, укреплению материальной базы школы;</w:t>
      </w:r>
    </w:p>
    <w:p w:rsidR="0036317C" w:rsidRDefault="0036317C" w:rsidP="000E02D0">
      <w:pPr>
        <w:tabs>
          <w:tab w:val="left" w:pos="561"/>
        </w:tabs>
        <w:jc w:val="both"/>
      </w:pPr>
      <w:r>
        <w:t>4.5. </w:t>
      </w:r>
      <w:r>
        <w:tab/>
        <w:t>Контролировать безопасность условий осуществления образовательного процесса, выполнение СанПиН в отношении учащихся своего класса;</w:t>
      </w:r>
    </w:p>
    <w:p w:rsidR="0036317C" w:rsidRDefault="0036317C" w:rsidP="000E02D0">
      <w:pPr>
        <w:tabs>
          <w:tab w:val="left" w:pos="561"/>
        </w:tabs>
        <w:jc w:val="both"/>
      </w:pPr>
      <w:r>
        <w:t>4.6. </w:t>
      </w:r>
      <w:r>
        <w:tab/>
        <w:t>Поощрять родителей  за активное участие в жизни класса и школы;</w:t>
      </w:r>
    </w:p>
    <w:p w:rsidR="0036317C" w:rsidRDefault="0036317C" w:rsidP="000E02D0">
      <w:pPr>
        <w:tabs>
          <w:tab w:val="left" w:pos="561"/>
        </w:tabs>
        <w:jc w:val="both"/>
      </w:pPr>
      <w:r>
        <w:t>4.7. </w:t>
      </w:r>
      <w:r>
        <w:tab/>
        <w:t>Заслушивать отчет о работе родительского комитета класса.</w:t>
      </w:r>
    </w:p>
    <w:p w:rsidR="0036317C" w:rsidRDefault="0036317C" w:rsidP="000E02D0">
      <w:pPr>
        <w:tabs>
          <w:tab w:val="left" w:pos="561"/>
        </w:tabs>
        <w:jc w:val="both"/>
      </w:pP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  <w:r>
        <w:rPr>
          <w:b/>
          <w:bCs/>
        </w:rPr>
        <w:t>5. Взаимосвязи</w:t>
      </w:r>
    </w:p>
    <w:p w:rsidR="0036317C" w:rsidRDefault="0036317C" w:rsidP="000E02D0">
      <w:pPr>
        <w:tabs>
          <w:tab w:val="left" w:pos="561"/>
        </w:tabs>
        <w:jc w:val="both"/>
      </w:pPr>
      <w:r>
        <w:t>5.1. </w:t>
      </w:r>
      <w:r>
        <w:tab/>
        <w:t>Взаимодействует с преподавателями школы, администрацией, учащимися по вопросам, касающимся всех участников образовательного процесса.</w:t>
      </w:r>
    </w:p>
    <w:p w:rsidR="0036317C" w:rsidRDefault="0036317C" w:rsidP="000E02D0">
      <w:pPr>
        <w:tabs>
          <w:tab w:val="left" w:pos="561"/>
        </w:tabs>
        <w:jc w:val="both"/>
      </w:pPr>
      <w:r>
        <w:t>5.2. Взаимодействует с общешкольным родительским собранием через участие в его работе родителей учащихся класса, с родительским комитетом школы через представительство в нем председателя классного родительского комитета.</w:t>
      </w:r>
    </w:p>
    <w:p w:rsidR="0036317C" w:rsidRDefault="0036317C" w:rsidP="000E02D0">
      <w:pPr>
        <w:tabs>
          <w:tab w:val="left" w:pos="561"/>
        </w:tabs>
        <w:jc w:val="both"/>
      </w:pP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  <w:r>
        <w:rPr>
          <w:b/>
          <w:bCs/>
        </w:rPr>
        <w:t>6. Организация работы</w:t>
      </w:r>
    </w:p>
    <w:p w:rsidR="0036317C" w:rsidRDefault="0036317C" w:rsidP="000E02D0">
      <w:pPr>
        <w:tabs>
          <w:tab w:val="left" w:pos="561"/>
        </w:tabs>
        <w:jc w:val="both"/>
      </w:pPr>
      <w:r>
        <w:t>6.1. </w:t>
      </w:r>
      <w:r>
        <w:tab/>
        <w:t>Классное родительское собрание проводится не менее 4-х раз в год по инициативе преподавателя класса, администрации или родительского комитета класса, избирает председателя и секретаря. Председателем классного родительского  собрания  является, как правило, председатель родительского комитета класса;</w:t>
      </w:r>
    </w:p>
    <w:p w:rsidR="0036317C" w:rsidRDefault="0036317C" w:rsidP="000E02D0">
      <w:pPr>
        <w:tabs>
          <w:tab w:val="left" w:pos="561"/>
        </w:tabs>
        <w:jc w:val="both"/>
      </w:pPr>
      <w:r>
        <w:t>6.2. </w:t>
      </w:r>
      <w:r>
        <w:tab/>
        <w:t>Решение классного родительского собрания является правомочным, если в его работе участвует  не менее двух третей родителей   учащихся и если  за него проголосовало боле половины присутствующих.</w:t>
      </w:r>
    </w:p>
    <w:p w:rsidR="0036317C" w:rsidRDefault="0036317C" w:rsidP="000E02D0">
      <w:pPr>
        <w:tabs>
          <w:tab w:val="left" w:pos="561"/>
        </w:tabs>
        <w:jc w:val="both"/>
      </w:pPr>
      <w:r>
        <w:t xml:space="preserve"> </w:t>
      </w: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  <w:r>
        <w:rPr>
          <w:b/>
          <w:bCs/>
        </w:rPr>
        <w:t>7. Ответственность</w:t>
      </w:r>
    </w:p>
    <w:p w:rsidR="0036317C" w:rsidRDefault="0036317C" w:rsidP="000E02D0">
      <w:pPr>
        <w:pStyle w:val="BodyText"/>
      </w:pPr>
      <w:r>
        <w:tab/>
        <w:t xml:space="preserve">Классное родительское собрание несет ответственность за выполнение закрепленных за ним задач и функций. Директор школы приостанавливает решения классного родительского собрания в случае их противоречия действующему законодательству.  </w:t>
      </w:r>
    </w:p>
    <w:p w:rsidR="0036317C" w:rsidRDefault="0036317C" w:rsidP="000E02D0">
      <w:pPr>
        <w:tabs>
          <w:tab w:val="left" w:pos="561"/>
        </w:tabs>
        <w:jc w:val="both"/>
      </w:pPr>
    </w:p>
    <w:p w:rsidR="0036317C" w:rsidRDefault="0036317C" w:rsidP="000E02D0">
      <w:pPr>
        <w:tabs>
          <w:tab w:val="left" w:pos="561"/>
        </w:tabs>
        <w:jc w:val="center"/>
        <w:rPr>
          <w:b/>
          <w:bCs/>
        </w:rPr>
      </w:pPr>
      <w:r>
        <w:rPr>
          <w:b/>
          <w:bCs/>
        </w:rPr>
        <w:t>8. Делопроизводство</w:t>
      </w:r>
    </w:p>
    <w:p w:rsidR="0036317C" w:rsidRDefault="0036317C" w:rsidP="000E02D0">
      <w:pPr>
        <w:tabs>
          <w:tab w:val="left" w:pos="561"/>
        </w:tabs>
        <w:jc w:val="both"/>
      </w:pPr>
      <w:r>
        <w:t>8.1.</w:t>
      </w:r>
      <w:r>
        <w:tab/>
        <w:t>Классное родительское собрание протоколируется.</w:t>
      </w:r>
    </w:p>
    <w:p w:rsidR="0036317C" w:rsidRDefault="0036317C" w:rsidP="000E02D0">
      <w:pPr>
        <w:tabs>
          <w:tab w:val="left" w:pos="561"/>
        </w:tabs>
        <w:jc w:val="both"/>
      </w:pPr>
      <w:r>
        <w:t>8.2.</w:t>
      </w:r>
      <w:r>
        <w:tab/>
        <w:t>Ответственность за делопроизводство возлагается на председателя классного родительского собрания.</w:t>
      </w:r>
    </w:p>
    <w:p w:rsidR="0036317C" w:rsidRDefault="0036317C" w:rsidP="000E02D0">
      <w:pPr>
        <w:tabs>
          <w:tab w:val="left" w:pos="561"/>
        </w:tabs>
        <w:jc w:val="both"/>
      </w:pPr>
    </w:p>
    <w:p w:rsidR="0036317C" w:rsidRDefault="0036317C" w:rsidP="000E02D0">
      <w:pPr>
        <w:tabs>
          <w:tab w:val="left" w:pos="561"/>
        </w:tabs>
        <w:jc w:val="both"/>
      </w:pPr>
    </w:p>
    <w:p w:rsidR="0036317C" w:rsidRDefault="0036317C" w:rsidP="000E02D0">
      <w:pPr>
        <w:tabs>
          <w:tab w:val="left" w:pos="561"/>
        </w:tabs>
        <w:jc w:val="both"/>
      </w:pPr>
    </w:p>
    <w:p w:rsidR="0036317C" w:rsidRDefault="0036317C" w:rsidP="000E02D0">
      <w:pPr>
        <w:tabs>
          <w:tab w:val="left" w:pos="561"/>
        </w:tabs>
        <w:jc w:val="both"/>
      </w:pPr>
    </w:p>
    <w:p w:rsidR="0036317C" w:rsidRDefault="0036317C" w:rsidP="000E02D0"/>
    <w:p w:rsidR="0036317C" w:rsidRDefault="0036317C"/>
    <w:sectPr w:rsidR="0036317C" w:rsidSect="00484BFD">
      <w:pgSz w:w="11909" w:h="16834"/>
      <w:pgMar w:top="1134" w:right="851" w:bottom="113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65E"/>
    <w:multiLevelType w:val="multilevel"/>
    <w:tmpl w:val="A154C2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2D0"/>
    <w:rsid w:val="000058E7"/>
    <w:rsid w:val="000C1EE4"/>
    <w:rsid w:val="000E02D0"/>
    <w:rsid w:val="00217FBD"/>
    <w:rsid w:val="0030170E"/>
    <w:rsid w:val="00332D14"/>
    <w:rsid w:val="0036317C"/>
    <w:rsid w:val="00484BFD"/>
    <w:rsid w:val="004B7B45"/>
    <w:rsid w:val="00763AC7"/>
    <w:rsid w:val="00CC1E88"/>
    <w:rsid w:val="00D2023A"/>
    <w:rsid w:val="00F027DE"/>
    <w:rsid w:val="00FA5211"/>
    <w:rsid w:val="00FE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E02D0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E02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0E02D0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basedOn w:val="DefaultParagraphFont"/>
    <w:uiPriority w:val="99"/>
    <w:rsid w:val="000E02D0"/>
    <w:rPr>
      <w:rFonts w:ascii="Times New Roman" w:hAnsi="Times New Roman" w:cs="Times New Roman"/>
      <w:b/>
      <w:bCs/>
      <w:sz w:val="14"/>
      <w:szCs w:val="14"/>
    </w:rPr>
  </w:style>
  <w:style w:type="paragraph" w:customStyle="1" w:styleId="CharChar">
    <w:name w:val="Char Char Знак Знак Знак Знак Знак Знак Знак Знак Знак Знак"/>
    <w:basedOn w:val="Normal"/>
    <w:uiPriority w:val="99"/>
    <w:rsid w:val="000E02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681</Words>
  <Characters>3887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dcterms:created xsi:type="dcterms:W3CDTF">2015-07-03T05:54:00Z</dcterms:created>
  <dcterms:modified xsi:type="dcterms:W3CDTF">2015-07-30T05:46:00Z</dcterms:modified>
</cp:coreProperties>
</file>