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0B" w:rsidRPr="00763AC7" w:rsidRDefault="004D630B" w:rsidP="00940359">
      <w:pPr>
        <w:ind w:left="4956" w:firstLine="708"/>
      </w:pPr>
      <w:r w:rsidRPr="00763AC7">
        <w:t>УТВЕРЖДАЮ</w:t>
      </w:r>
    </w:p>
    <w:p w:rsidR="004D630B" w:rsidRPr="00763AC7" w:rsidRDefault="004D630B" w:rsidP="00940359">
      <w:r w:rsidRPr="00763AC7">
        <w:t xml:space="preserve">                                                                                  Директор ____________В.Н. Крапивин</w:t>
      </w:r>
    </w:p>
    <w:p w:rsidR="004D630B" w:rsidRPr="00763AC7" w:rsidRDefault="004D630B" w:rsidP="00940359">
      <w:pPr>
        <w:ind w:left="1416"/>
      </w:pPr>
      <w:r w:rsidRPr="00763AC7">
        <w:tab/>
      </w:r>
      <w:r w:rsidRPr="00763AC7">
        <w:tab/>
      </w:r>
      <w:r w:rsidRPr="00763AC7">
        <w:tab/>
      </w:r>
      <w:r w:rsidRPr="00763AC7">
        <w:tab/>
      </w:r>
      <w:r w:rsidRPr="00763AC7">
        <w:tab/>
        <w:t xml:space="preserve">Приказ № </w:t>
      </w:r>
      <w:r>
        <w:t>125-п</w:t>
      </w:r>
      <w:r w:rsidRPr="00763AC7">
        <w:t xml:space="preserve"> </w:t>
      </w:r>
      <w:r>
        <w:t>от  23.07.</w:t>
      </w:r>
      <w:r w:rsidRPr="00763AC7">
        <w:t>20</w:t>
      </w:r>
      <w:r>
        <w:t>15</w:t>
      </w:r>
      <w:r w:rsidRPr="00763AC7">
        <w:t>г.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D630B" w:rsidRPr="00FA5211" w:rsidRDefault="004D630B" w:rsidP="00E731F4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FA5211">
        <w:rPr>
          <w:b/>
          <w:bCs/>
          <w:sz w:val="22"/>
          <w:szCs w:val="22"/>
        </w:rPr>
        <w:t>ПОЛОЖЕНИЕ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FA5211">
        <w:rPr>
          <w:b/>
          <w:bCs/>
          <w:sz w:val="22"/>
          <w:szCs w:val="22"/>
        </w:rPr>
        <w:t xml:space="preserve">о комиссии по урегулированию споров между участниками образовательных отношений 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Изобильненской  ДХШ</w:t>
      </w:r>
    </w:p>
    <w:p w:rsidR="004D630B" w:rsidRPr="00940359" w:rsidRDefault="004D630B" w:rsidP="00DB2F3D">
      <w:pPr>
        <w:shd w:val="clear" w:color="auto" w:fill="FFFFFF"/>
        <w:spacing w:line="288" w:lineRule="exact"/>
        <w:jc w:val="center"/>
        <w:rPr>
          <w:sz w:val="20"/>
          <w:szCs w:val="20"/>
        </w:rPr>
      </w:pPr>
      <w:r w:rsidRPr="00940359">
        <w:rPr>
          <w:color w:val="000000"/>
          <w:spacing w:val="-11"/>
          <w:sz w:val="20"/>
          <w:szCs w:val="20"/>
        </w:rPr>
        <w:t>Принято и утверждено на Общем собрании коллектива школы (</w:t>
      </w:r>
      <w:r w:rsidRPr="00940359">
        <w:rPr>
          <w:sz w:val="20"/>
          <w:szCs w:val="20"/>
        </w:rPr>
        <w:t xml:space="preserve">администрации, педагогических работников, представителей обучающихся, родителей) </w:t>
      </w:r>
      <w:r w:rsidRPr="00940359">
        <w:rPr>
          <w:color w:val="000000"/>
          <w:spacing w:val="-11"/>
          <w:sz w:val="20"/>
          <w:szCs w:val="20"/>
        </w:rPr>
        <w:t>от  25.06.2015 г., протокол №1</w:t>
      </w:r>
    </w:p>
    <w:p w:rsidR="004D630B" w:rsidRDefault="004D630B" w:rsidP="00E731F4">
      <w:pPr>
        <w:pStyle w:val="NormalWeb"/>
        <w:tabs>
          <w:tab w:val="left" w:pos="990"/>
        </w:tabs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</w:rPr>
      </w:pPr>
    </w:p>
    <w:p w:rsidR="004D630B" w:rsidRPr="00FA5211" w:rsidRDefault="004D630B" w:rsidP="00E731F4">
      <w:pPr>
        <w:pStyle w:val="NormalWeb"/>
        <w:tabs>
          <w:tab w:val="left" w:pos="990"/>
        </w:tabs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</w:rPr>
      </w:pPr>
      <w:r w:rsidRPr="00FA5211">
        <w:rPr>
          <w:b/>
          <w:bCs/>
          <w:i/>
          <w:iCs/>
          <w:sz w:val="22"/>
          <w:szCs w:val="22"/>
        </w:rPr>
        <w:t>1. Общие положения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1.1. Положение о комиссии по урегулированию споров между участниками образовательных отношений (далее – Положение) разработано на основании и с учетом статей 45, 47 федерального закона от 29.12.2012 № 273-ФЗ «Об образова</w:t>
      </w:r>
      <w:r>
        <w:rPr>
          <w:sz w:val="22"/>
          <w:szCs w:val="22"/>
        </w:rPr>
        <w:t>нии в Российской Федерации», устава школы.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1.2. Настоящее Положение устанавливает п</w:t>
      </w:r>
      <w:r w:rsidRPr="00FA5211">
        <w:rPr>
          <w:sz w:val="22"/>
          <w:szCs w:val="22"/>
          <w:lang w:eastAsia="en-US"/>
        </w:rPr>
        <w:t xml:space="preserve">орядок создания, организации работы, принятия и исполнения решений Комиссии по урегулированию споров между участниками образовательных отношений </w:t>
      </w:r>
      <w:r w:rsidRPr="00FA5211">
        <w:rPr>
          <w:sz w:val="22"/>
          <w:szCs w:val="22"/>
        </w:rPr>
        <w:t>(далее – Комиссия): школой в лице представителей администрации, педагогическими работниками, представителями обучающихся, родителями (законными представителями).</w:t>
      </w:r>
    </w:p>
    <w:p w:rsidR="004D630B" w:rsidRPr="00FA5211" w:rsidRDefault="004D630B" w:rsidP="00DB2F3D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FA5211">
        <w:rPr>
          <w:sz w:val="22"/>
          <w:szCs w:val="22"/>
        </w:rPr>
        <w:t xml:space="preserve">1.3. Комиссия в своей деятельности руководствуется </w:t>
      </w:r>
      <w:r>
        <w:rPr>
          <w:sz w:val="22"/>
          <w:szCs w:val="22"/>
        </w:rPr>
        <w:t xml:space="preserve">федеральным законом </w:t>
      </w:r>
      <w:r w:rsidRPr="00FA5211">
        <w:rPr>
          <w:sz w:val="22"/>
          <w:szCs w:val="22"/>
        </w:rPr>
        <w:t xml:space="preserve"> «Об образовании в Российской Федерации», уставом и локальными актами школы.</w:t>
      </w:r>
    </w:p>
    <w:p w:rsidR="004D630B" w:rsidRPr="00FA5211" w:rsidRDefault="004D630B" w:rsidP="00DB2F3D">
      <w:pPr>
        <w:pStyle w:val="ListParagraph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A5211">
        <w:rPr>
          <w:rFonts w:ascii="Times New Roman" w:hAnsi="Times New Roman" w:cs="Times New Roman"/>
        </w:rPr>
        <w:t xml:space="preserve">1.4. Комиссия создается в соответствии со статьей 45 Федерального закона </w:t>
      </w:r>
      <w:r>
        <w:rPr>
          <w:rFonts w:ascii="Times New Roman" w:hAnsi="Times New Roman" w:cs="Times New Roman"/>
        </w:rPr>
        <w:t xml:space="preserve"> </w:t>
      </w:r>
      <w:r w:rsidRPr="00FA5211">
        <w:rPr>
          <w:rFonts w:ascii="Times New Roman" w:hAnsi="Times New Roman" w:cs="Times New Roman"/>
        </w:rPr>
        <w:t xml:space="preserve">от 29 декабря 2012 г. № 273-ФЗ «Об образовании в Российской Федерации» в целях урегулирования разногласий между участниками образовательных отношений,   в том числе: </w:t>
      </w:r>
    </w:p>
    <w:p w:rsidR="004D630B" w:rsidRPr="00FA5211" w:rsidRDefault="004D630B" w:rsidP="00E731F4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5211">
        <w:rPr>
          <w:rFonts w:ascii="Times New Roman" w:hAnsi="Times New Roman" w:cs="Times New Roman"/>
        </w:rPr>
        <w:t>по вопросам реализации права обучающихся на освоение образовательных программ, реализуемых в школе;</w:t>
      </w:r>
    </w:p>
    <w:p w:rsidR="004D630B" w:rsidRPr="00FA5211" w:rsidRDefault="004D630B" w:rsidP="00E731F4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5211">
        <w:rPr>
          <w:rFonts w:ascii="Times New Roman" w:hAnsi="Times New Roman" w:cs="Times New Roman"/>
        </w:rPr>
        <w:t>обжалования решений о применении к обучающимся дисциплинарного взыскания;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возникновения конфликта интересов педагогического работника;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применения локальных нормативных актов.</w:t>
      </w:r>
    </w:p>
    <w:p w:rsidR="004D630B" w:rsidRPr="00FA5211" w:rsidRDefault="004D630B" w:rsidP="00E731F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A5211">
        <w:rPr>
          <w:rFonts w:ascii="Times New Roman" w:hAnsi="Times New Roman" w:cs="Times New Roman"/>
          <w:sz w:val="22"/>
          <w:szCs w:val="22"/>
        </w:rPr>
        <w:t>1.5. Конфликтная ситуация между участниками образовательных отношений становится предметом разбирательства в комиссии, если участники конфликта не урегулировали разногласия при непосредственных переговорах друг с другом.</w:t>
      </w:r>
    </w:p>
    <w:p w:rsidR="004D630B" w:rsidRDefault="004D630B" w:rsidP="00E731F4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</w:rPr>
      </w:pPr>
    </w:p>
    <w:p w:rsidR="004D630B" w:rsidRPr="00FA5211" w:rsidRDefault="004D630B" w:rsidP="00E731F4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</w:rPr>
      </w:pPr>
      <w:r w:rsidRPr="00FA5211">
        <w:rPr>
          <w:b/>
          <w:bCs/>
          <w:i/>
          <w:iCs/>
          <w:sz w:val="22"/>
          <w:szCs w:val="22"/>
        </w:rPr>
        <w:t>2. Цель, задачи, принципы деятельности Комиссии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2.1. Основной задачей Комиссии по урегулированию споров между участниками образовательных отношений является разрешение конфликтной ситуации между участниками образовательного процесса путем доказательного разъяснения  и  принятия оптимального варианта решения в каждом конкретном случае.</w:t>
      </w:r>
    </w:p>
    <w:p w:rsidR="004D630B" w:rsidRPr="00FA5211" w:rsidRDefault="004D630B" w:rsidP="00E731F4">
      <w:pPr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2.2. Задачи Комиссии:</w:t>
      </w:r>
    </w:p>
    <w:p w:rsidR="004D630B" w:rsidRPr="00FA5211" w:rsidRDefault="004D630B" w:rsidP="00DB2F3D">
      <w:pPr>
        <w:ind w:firstLine="709"/>
        <w:rPr>
          <w:sz w:val="22"/>
          <w:szCs w:val="22"/>
        </w:rPr>
      </w:pPr>
      <w:r w:rsidRPr="00FA5211">
        <w:rPr>
          <w:sz w:val="22"/>
          <w:szCs w:val="22"/>
        </w:rPr>
        <w:t>урегулировать разногласия между участниками образовательны</w:t>
      </w:r>
      <w:r>
        <w:rPr>
          <w:sz w:val="22"/>
          <w:szCs w:val="22"/>
        </w:rPr>
        <w:t xml:space="preserve">х отношений  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FA5211">
        <w:rPr>
          <w:sz w:val="22"/>
          <w:szCs w:val="22"/>
        </w:rPr>
        <w:t>по вопросам реализации права на образование;</w:t>
      </w:r>
    </w:p>
    <w:p w:rsidR="004D630B" w:rsidRPr="00FA5211" w:rsidRDefault="004D630B" w:rsidP="00E731F4">
      <w:pPr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защитить права и законные интересы участников образовательных отношений;</w:t>
      </w:r>
    </w:p>
    <w:p w:rsidR="004D630B" w:rsidRPr="00FA5211" w:rsidRDefault="004D630B" w:rsidP="00E731F4">
      <w:pPr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способствовать развитию бесконфликтного взаимодействия в школе.</w:t>
      </w:r>
    </w:p>
    <w:p w:rsidR="004D630B" w:rsidRDefault="004D630B" w:rsidP="00E731F4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</w:rPr>
      </w:pPr>
    </w:p>
    <w:p w:rsidR="004D630B" w:rsidRPr="00FA5211" w:rsidRDefault="004D630B" w:rsidP="00E731F4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</w:rPr>
      </w:pPr>
      <w:r w:rsidRPr="00FA5211">
        <w:rPr>
          <w:b/>
          <w:bCs/>
          <w:i/>
          <w:iCs/>
          <w:sz w:val="22"/>
          <w:szCs w:val="22"/>
        </w:rPr>
        <w:t>3. Состав Комиссии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 xml:space="preserve">3.1. Комиссия по урегулированию споров между участниками образовательных отношений создается из равного числа представителей участников образовательных отношений. 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3.2. Общий состав комиссии – 7-9 человек.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3.3. Делегирование в состав Комиссии представителей участников образовательных отношений из числа педагогического коллектива осуществляется  общим собранием трудового коллектива школы путем открытого голосования.</w:t>
      </w:r>
    </w:p>
    <w:p w:rsidR="004D630B" w:rsidRPr="00FA5211" w:rsidRDefault="004D630B" w:rsidP="00E731F4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en-US"/>
        </w:rPr>
      </w:pPr>
      <w:r w:rsidRPr="00FA5211">
        <w:rPr>
          <w:rFonts w:ascii="Times New Roman" w:hAnsi="Times New Roman" w:cs="Times New Roman"/>
        </w:rPr>
        <w:t xml:space="preserve">3.4. Делегирование в состав Комиссии представителей участников образовательных отношений из числа родителей (законных представителей) обучающихся осуществляется </w:t>
      </w:r>
      <w:r w:rsidRPr="00FA5211">
        <w:rPr>
          <w:rFonts w:ascii="Times New Roman" w:hAnsi="Times New Roman" w:cs="Times New Roman"/>
          <w:lang w:eastAsia="en-US"/>
        </w:rPr>
        <w:t>Советом родительской общественности</w:t>
      </w:r>
      <w:r w:rsidRPr="00FA5211">
        <w:rPr>
          <w:rFonts w:ascii="Times New Roman" w:hAnsi="Times New Roman" w:cs="Times New Roman"/>
        </w:rPr>
        <w:t>.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3.5. Персональный состав комиссии утверждается приказом директора школы.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 xml:space="preserve">3.6. Срок полномочий Комиссии составляет два года. 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3.7. Комиссия избирает из своего состава председателя и секретаря комиссии.</w:t>
      </w:r>
    </w:p>
    <w:p w:rsidR="004D630B" w:rsidRPr="00FA5211" w:rsidRDefault="004D630B" w:rsidP="00E731F4">
      <w:pPr>
        <w:pStyle w:val="BodyTextIndent"/>
        <w:tabs>
          <w:tab w:val="left" w:pos="1134"/>
        </w:tabs>
        <w:ind w:firstLine="709"/>
        <w:rPr>
          <w:sz w:val="22"/>
          <w:szCs w:val="22"/>
        </w:rPr>
      </w:pPr>
      <w:r w:rsidRPr="00FA5211">
        <w:rPr>
          <w:sz w:val="22"/>
          <w:szCs w:val="22"/>
        </w:rPr>
        <w:t>3.8. Члены Комиссии осуществляют свою деятельность на безвозмездной основе.</w:t>
      </w:r>
    </w:p>
    <w:p w:rsidR="004D630B" w:rsidRPr="00FA5211" w:rsidRDefault="004D630B" w:rsidP="00E731F4">
      <w:pPr>
        <w:pStyle w:val="BodyTextIndent"/>
        <w:tabs>
          <w:tab w:val="left" w:pos="1134"/>
        </w:tabs>
        <w:ind w:firstLine="709"/>
        <w:rPr>
          <w:sz w:val="22"/>
          <w:szCs w:val="22"/>
        </w:rPr>
      </w:pPr>
      <w:r w:rsidRPr="00FA5211">
        <w:rPr>
          <w:sz w:val="22"/>
          <w:szCs w:val="22"/>
        </w:rPr>
        <w:t>3.9. Досрочное прекращение полномочий члена Комиссии осуществляется:</w:t>
      </w:r>
    </w:p>
    <w:p w:rsidR="004D630B" w:rsidRPr="00FA5211" w:rsidRDefault="004D630B" w:rsidP="00E731F4">
      <w:pPr>
        <w:pStyle w:val="BodyTextIndent"/>
        <w:tabs>
          <w:tab w:val="left" w:pos="1134"/>
        </w:tabs>
        <w:ind w:firstLine="709"/>
        <w:rPr>
          <w:sz w:val="22"/>
          <w:szCs w:val="22"/>
        </w:rPr>
      </w:pPr>
      <w:r w:rsidRPr="00FA5211">
        <w:rPr>
          <w:sz w:val="22"/>
          <w:szCs w:val="22"/>
        </w:rPr>
        <w:t>3.9.1. на основании личного заявления члена Комиссии об исключении из его состава;</w:t>
      </w:r>
    </w:p>
    <w:p w:rsidR="004D630B" w:rsidRPr="00FA5211" w:rsidRDefault="004D630B" w:rsidP="00E731F4">
      <w:pPr>
        <w:pStyle w:val="BodyTextIndent"/>
        <w:tabs>
          <w:tab w:val="left" w:pos="1134"/>
        </w:tabs>
        <w:ind w:firstLine="709"/>
        <w:rPr>
          <w:sz w:val="22"/>
          <w:szCs w:val="22"/>
        </w:rPr>
      </w:pPr>
      <w:r w:rsidRPr="00FA5211">
        <w:rPr>
          <w:sz w:val="22"/>
          <w:szCs w:val="22"/>
        </w:rPr>
        <w:t>3.9.2. по требованию не менее 2/3 членов Комиссии, выраженному в письменной форме;</w:t>
      </w:r>
    </w:p>
    <w:p w:rsidR="004D630B" w:rsidRPr="00FA5211" w:rsidRDefault="004D630B" w:rsidP="00E731F4">
      <w:pPr>
        <w:pStyle w:val="BodyTextIndent"/>
        <w:tabs>
          <w:tab w:val="left" w:pos="1134"/>
        </w:tabs>
        <w:ind w:firstLine="709"/>
        <w:rPr>
          <w:sz w:val="22"/>
          <w:szCs w:val="22"/>
        </w:rPr>
      </w:pPr>
      <w:r w:rsidRPr="00FA5211">
        <w:rPr>
          <w:sz w:val="22"/>
          <w:szCs w:val="22"/>
        </w:rPr>
        <w:t>3.9.3.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4D630B" w:rsidRPr="00FA5211" w:rsidRDefault="004D630B" w:rsidP="00E731F4">
      <w:pPr>
        <w:pStyle w:val="BodyTextIndent"/>
        <w:tabs>
          <w:tab w:val="left" w:pos="1134"/>
        </w:tabs>
        <w:ind w:firstLine="709"/>
        <w:rPr>
          <w:sz w:val="22"/>
          <w:szCs w:val="22"/>
        </w:rPr>
      </w:pPr>
      <w:r w:rsidRPr="00FA5211">
        <w:rPr>
          <w:sz w:val="22"/>
          <w:szCs w:val="22"/>
        </w:rPr>
        <w:t>3.10.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4D630B" w:rsidRDefault="004D630B" w:rsidP="00E731F4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</w:rPr>
      </w:pPr>
    </w:p>
    <w:p w:rsidR="004D630B" w:rsidRPr="00FA5211" w:rsidRDefault="004D630B" w:rsidP="00E731F4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</w:rPr>
      </w:pPr>
      <w:r w:rsidRPr="00FA5211">
        <w:rPr>
          <w:b/>
          <w:bCs/>
          <w:i/>
          <w:iCs/>
          <w:sz w:val="22"/>
          <w:szCs w:val="22"/>
        </w:rPr>
        <w:t>4. Права и обязанности  Комиссии по урегулированию споров между участниками образовательных отношений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A5211">
        <w:rPr>
          <w:color w:val="000000"/>
          <w:sz w:val="22"/>
          <w:szCs w:val="22"/>
        </w:rPr>
        <w:t>4.1. Комиссия имеет право:</w:t>
      </w:r>
    </w:p>
    <w:p w:rsidR="004D630B" w:rsidRPr="00FA5211" w:rsidRDefault="004D630B" w:rsidP="00E731F4">
      <w:pPr>
        <w:ind w:firstLine="709"/>
        <w:jc w:val="both"/>
        <w:rPr>
          <w:color w:val="000000"/>
          <w:sz w:val="22"/>
          <w:szCs w:val="22"/>
        </w:rPr>
      </w:pPr>
      <w:r w:rsidRPr="00FA5211">
        <w:rPr>
          <w:color w:val="000000"/>
          <w:sz w:val="22"/>
          <w:szCs w:val="22"/>
        </w:rPr>
        <w:t>- принимать к рассмотрению заявления от любого участника образовательного процесса при несогласии с решением или действием руководителя, педагогического работника, обучающегося;</w:t>
      </w:r>
    </w:p>
    <w:p w:rsidR="004D630B" w:rsidRPr="00FA5211" w:rsidRDefault="004D630B" w:rsidP="00E731F4">
      <w:pPr>
        <w:ind w:firstLine="709"/>
        <w:jc w:val="both"/>
        <w:rPr>
          <w:color w:val="000000"/>
          <w:sz w:val="22"/>
          <w:szCs w:val="22"/>
        </w:rPr>
      </w:pPr>
      <w:r w:rsidRPr="00FA5211">
        <w:rPr>
          <w:color w:val="000000"/>
          <w:sz w:val="22"/>
          <w:szCs w:val="22"/>
        </w:rPr>
        <w:t>- решать каждый спорный вопрос, относящийся к ее компетенции;</w:t>
      </w:r>
    </w:p>
    <w:p w:rsidR="004D630B" w:rsidRPr="00FA5211" w:rsidRDefault="004D630B" w:rsidP="00E731F4">
      <w:pPr>
        <w:ind w:firstLine="709"/>
        <w:jc w:val="both"/>
        <w:rPr>
          <w:color w:val="000000"/>
          <w:sz w:val="22"/>
          <w:szCs w:val="22"/>
        </w:rPr>
      </w:pPr>
      <w:r w:rsidRPr="00FA5211">
        <w:rPr>
          <w:color w:val="000000"/>
          <w:sz w:val="22"/>
          <w:szCs w:val="22"/>
        </w:rPr>
        <w:t>- сформировать предметную комиссию для решения вопроса об объективности выставления оценки за знания обучающегося;</w:t>
      </w:r>
    </w:p>
    <w:p w:rsidR="004D630B" w:rsidRPr="00FA5211" w:rsidRDefault="004D630B" w:rsidP="00E731F4">
      <w:pPr>
        <w:ind w:firstLine="709"/>
        <w:jc w:val="both"/>
        <w:rPr>
          <w:color w:val="000000"/>
          <w:sz w:val="22"/>
          <w:szCs w:val="22"/>
        </w:rPr>
      </w:pPr>
      <w:r w:rsidRPr="00FA5211">
        <w:rPr>
          <w:color w:val="000000"/>
          <w:sz w:val="22"/>
          <w:szCs w:val="22"/>
        </w:rPr>
        <w:t>- запрашивать дополнительную документацию, материалы для проведения самостоятельного изучения вопроса;</w:t>
      </w:r>
    </w:p>
    <w:p w:rsidR="004D630B" w:rsidRPr="00FA5211" w:rsidRDefault="004D630B" w:rsidP="00E731F4">
      <w:pPr>
        <w:ind w:firstLine="709"/>
        <w:jc w:val="both"/>
        <w:rPr>
          <w:color w:val="000000"/>
          <w:sz w:val="22"/>
          <w:szCs w:val="22"/>
        </w:rPr>
      </w:pPr>
      <w:r w:rsidRPr="00FA5211">
        <w:rPr>
          <w:color w:val="000000"/>
          <w:sz w:val="22"/>
          <w:szCs w:val="22"/>
        </w:rPr>
        <w:t>- рекомендовать приостановить или отменить ранее принятое решение на основании изучения при согласии конфликтующих сторон;</w:t>
      </w:r>
    </w:p>
    <w:p w:rsidR="004D630B" w:rsidRPr="00FA5211" w:rsidRDefault="004D630B" w:rsidP="00E731F4">
      <w:pPr>
        <w:ind w:firstLine="709"/>
        <w:jc w:val="both"/>
        <w:rPr>
          <w:color w:val="000000"/>
          <w:sz w:val="22"/>
          <w:szCs w:val="22"/>
        </w:rPr>
      </w:pPr>
      <w:r w:rsidRPr="00FA5211">
        <w:rPr>
          <w:color w:val="000000"/>
          <w:sz w:val="22"/>
          <w:szCs w:val="22"/>
        </w:rPr>
        <w:t>- выносить рекомендации об изменениях в локальных актах школы  для демократизации основ управления или расширения прав обучающихся.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4.2. Комиссия обязана: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принимать к рассмотрению заявления любого участника образовательного процесса при несогласии его с решением или действием руководителя, педагогического работника, обучающегося, родителя (законного представителя);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принимать объективное решение по каждому спорному вопросу, относящемуся к ее компетенции.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4.3. Члены Комиссии обязаны: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присутствовать на всех заседаниях комиссии;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принимать активное участие в рассмотрении поданных в устной или письменной форме заявлений;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принимать решение по заявленному вопросу открытым голосованием (решение считается принятым, если за него проголосовало большинство членов Комиссии при присутствии не менее двух третей ее членов);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принимать своевременно решение, если не оговорены дополнительные сроки рассмотрения заявления;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давать обоснованный ответ заявителю в устной или письменной форме в соответствии с пожеланием заявителя.</w:t>
      </w:r>
    </w:p>
    <w:p w:rsidR="004D630B" w:rsidRDefault="004D630B" w:rsidP="00E731F4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</w:rPr>
      </w:pPr>
    </w:p>
    <w:p w:rsidR="004D630B" w:rsidRPr="00FA5211" w:rsidRDefault="004D630B" w:rsidP="00E731F4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</w:rPr>
      </w:pPr>
      <w:r w:rsidRPr="00FA5211">
        <w:rPr>
          <w:b/>
          <w:bCs/>
          <w:i/>
          <w:iCs/>
          <w:sz w:val="22"/>
          <w:szCs w:val="22"/>
        </w:rPr>
        <w:t>5. Организация деятельности Комиссии</w:t>
      </w:r>
    </w:p>
    <w:p w:rsidR="004D630B" w:rsidRPr="00FA5211" w:rsidRDefault="004D630B" w:rsidP="00E731F4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5211">
        <w:rPr>
          <w:rFonts w:ascii="Times New Roman" w:hAnsi="Times New Roman" w:cs="Times New Roman"/>
        </w:rPr>
        <w:t>5.1.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учебных дней с момента поступления такого обращения.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5.2. Обращение в Комиссию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Учет и регистрацию поступивших обращений, заявлений от участников образовательного процесса осуществляет секретарь конфликтной Комиссии.</w:t>
      </w:r>
    </w:p>
    <w:p w:rsidR="004D630B" w:rsidRPr="00FA5211" w:rsidRDefault="004D630B" w:rsidP="00E731F4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5211">
        <w:rPr>
          <w:rFonts w:ascii="Times New Roman" w:hAnsi="Times New Roman" w:cs="Times New Roman"/>
        </w:rPr>
        <w:t xml:space="preserve">5.3. Комиссия принимает решения по каждому конкретному случаю обращения участников образовательных отношений не позднее 10 учебных дней с момента начала его рассмотрения. </w:t>
      </w:r>
    </w:p>
    <w:p w:rsidR="004D630B" w:rsidRPr="00FA5211" w:rsidRDefault="004D630B" w:rsidP="00E731F4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5211">
        <w:rPr>
          <w:rFonts w:ascii="Times New Roman" w:hAnsi="Times New Roman" w:cs="Times New Roman"/>
        </w:rPr>
        <w:t>5.4. Заседание Комиссии считается правомочным, если на нем присутствовало не менее 3/4 членов Комиссии.</w:t>
      </w:r>
    </w:p>
    <w:p w:rsidR="004D630B" w:rsidRPr="00FA5211" w:rsidRDefault="004D630B" w:rsidP="00E731F4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5211">
        <w:rPr>
          <w:rFonts w:ascii="Times New Roman" w:hAnsi="Times New Roman" w:cs="Times New Roman"/>
        </w:rPr>
        <w:t>5.5. Лицо, направившее в Комиссию обращение, и лица, чьи действия обжалуются в обращении, вправе присутствовать при рассмотрении обращения на заседании Комиссии и давать пояснения.</w:t>
      </w:r>
    </w:p>
    <w:p w:rsidR="004D630B" w:rsidRPr="00FA5211" w:rsidRDefault="004D630B" w:rsidP="00E731F4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5211">
        <w:rPr>
          <w:rFonts w:ascii="Times New Roman" w:hAnsi="Times New Roman" w:cs="Times New Roman"/>
        </w:rPr>
        <w:t>5.6.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 по существу.</w:t>
      </w:r>
    </w:p>
    <w:p w:rsidR="004D630B" w:rsidRPr="00FA5211" w:rsidRDefault="004D630B" w:rsidP="00E731F4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5211">
        <w:rPr>
          <w:rFonts w:ascii="Times New Roman" w:hAnsi="Times New Roman" w:cs="Times New Roman"/>
        </w:rPr>
        <w:t>5.7. Комиссия принимает решение простым большинством голосов членов, присутствующих на заседании Комиссии.</w:t>
      </w:r>
    </w:p>
    <w:p w:rsidR="004D630B" w:rsidRPr="00FA5211" w:rsidRDefault="004D630B" w:rsidP="00E731F4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5211">
        <w:rPr>
          <w:rFonts w:ascii="Times New Roman" w:hAnsi="Times New Roman" w:cs="Times New Roman"/>
        </w:rPr>
        <w:t>5.8.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представителей), а также работников школы,  Комиссия возлагает обязанности по устранению выявленных нарушений и недопущению нарушений в будущем.</w:t>
      </w:r>
    </w:p>
    <w:p w:rsidR="004D630B" w:rsidRPr="00FA5211" w:rsidRDefault="004D630B" w:rsidP="00E731F4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5211">
        <w:rPr>
          <w:rFonts w:ascii="Times New Roman" w:hAnsi="Times New Roman" w:cs="Times New Roman"/>
        </w:rPr>
        <w:t>5.9. Если нарушения прав участников образовательных отношений возникли вследствие принятия решения школы, в том числе, вследствие издания локального нормативного акта, Комиссия принимает решение об отмене данного решения школы (локального нормативного акта) и указывает срок исполнения решения.</w:t>
      </w:r>
    </w:p>
    <w:p w:rsidR="004D630B" w:rsidRPr="00FA5211" w:rsidRDefault="004D630B" w:rsidP="00E731F4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5211">
        <w:rPr>
          <w:rFonts w:ascii="Times New Roman" w:hAnsi="Times New Roman" w:cs="Times New Roman"/>
        </w:rPr>
        <w:t>5.10.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5.11. Решение Комиссии оформляется протоколом и обязательно для исполнения всеми участниками образовательных отношений, подлежит исполнению в указанный срок. Копии решения комиссии, подписанные председателем Комиссии, вручаются заявителю или его представителям в течение трех  дней со дня принятия решения.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5.12. Решение Комиссии по урегулированию споров между участниками образовательных отношений может быть обжаловано в установленном законодательском Российской Федерации порядке в течение 10 дней со дня принятия решения.</w:t>
      </w:r>
    </w:p>
    <w:p w:rsidR="004D630B" w:rsidRDefault="004D630B" w:rsidP="00E731F4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</w:rPr>
      </w:pPr>
    </w:p>
    <w:p w:rsidR="004D630B" w:rsidRPr="00FA5211" w:rsidRDefault="004D630B" w:rsidP="00E731F4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</w:rPr>
      </w:pPr>
      <w:r w:rsidRPr="00FA5211">
        <w:rPr>
          <w:b/>
          <w:bCs/>
          <w:i/>
          <w:iCs/>
          <w:sz w:val="22"/>
          <w:szCs w:val="22"/>
        </w:rPr>
        <w:t>6. Делопроизводство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6.1. Заседание Комиссии по урегулированию споров между участниками образовательных отношений оформляются протоколом.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6.2. Протоколы заседаний Комиссии хранятся три года, входят в номенклатуру дел и передаются по акту.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6.3. Протоколы регистрируются секретарем Комиссии в «Журнале регистрации протоколов заседаний Комиссии по урегулированию споров между участниками образовательных отношений».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6.4. Протоколы заседаний, «Журнал регистрации протоколов заседаний комиссии по урегулированию споров между участниками образовательных отношений» хранятся  в кабинете директора школы.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5211">
        <w:rPr>
          <w:sz w:val="22"/>
          <w:szCs w:val="22"/>
        </w:rPr>
        <w:t>6.5. Журнал регистрации протоколов заседаний пронумеровывается постранично, прошнуровывается, скрепляется печатью школы.</w:t>
      </w:r>
    </w:p>
    <w:p w:rsidR="004D630B" w:rsidRPr="00FA5211" w:rsidRDefault="004D630B" w:rsidP="00E731F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4D630B" w:rsidRPr="00FA5211" w:rsidRDefault="004D630B" w:rsidP="00E731F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4D630B" w:rsidRPr="00FA5211" w:rsidRDefault="004D630B" w:rsidP="00E731F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4D630B" w:rsidRPr="00FA5211" w:rsidRDefault="004D630B" w:rsidP="00E731F4">
      <w:pPr>
        <w:rPr>
          <w:sz w:val="22"/>
          <w:szCs w:val="22"/>
        </w:rPr>
      </w:pPr>
    </w:p>
    <w:p w:rsidR="004D630B" w:rsidRPr="00FA5211" w:rsidRDefault="004D630B" w:rsidP="00E731F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D630B" w:rsidRPr="00FA5211" w:rsidRDefault="004D630B" w:rsidP="00E731F4">
      <w:pPr>
        <w:rPr>
          <w:sz w:val="22"/>
          <w:szCs w:val="22"/>
        </w:rPr>
      </w:pPr>
    </w:p>
    <w:p w:rsidR="004D630B" w:rsidRPr="00FA5211" w:rsidRDefault="004D630B" w:rsidP="00E731F4">
      <w:pPr>
        <w:rPr>
          <w:sz w:val="22"/>
          <w:szCs w:val="22"/>
        </w:rPr>
      </w:pPr>
    </w:p>
    <w:p w:rsidR="004D630B" w:rsidRDefault="004D630B" w:rsidP="00E731F4"/>
    <w:p w:rsidR="004D630B" w:rsidRDefault="004D630B"/>
    <w:sectPr w:rsidR="004D630B" w:rsidSect="009474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1F4"/>
    <w:rsid w:val="0030170E"/>
    <w:rsid w:val="00452FEC"/>
    <w:rsid w:val="004D630B"/>
    <w:rsid w:val="00763AC7"/>
    <w:rsid w:val="00776955"/>
    <w:rsid w:val="00940359"/>
    <w:rsid w:val="0094741A"/>
    <w:rsid w:val="00AF54A6"/>
    <w:rsid w:val="00DB2F3D"/>
    <w:rsid w:val="00E10B55"/>
    <w:rsid w:val="00E731F4"/>
    <w:rsid w:val="00FA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31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E731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E731F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E731F4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31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E731F4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13">
    <w:name w:val="Font Style13"/>
    <w:uiPriority w:val="99"/>
    <w:rsid w:val="00E731F4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3</Pages>
  <Words>1434</Words>
  <Characters>8174</Characters>
  <Application>Microsoft Office Outlook</Application>
  <DocSecurity>0</DocSecurity>
  <Lines>0</Lines>
  <Paragraphs>0</Paragraphs>
  <ScaleCrop>false</ScaleCrop>
  <Company>ДХШ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Аня</cp:lastModifiedBy>
  <cp:revision>3</cp:revision>
  <dcterms:created xsi:type="dcterms:W3CDTF">2015-06-29T06:19:00Z</dcterms:created>
  <dcterms:modified xsi:type="dcterms:W3CDTF">2015-07-27T12:24:00Z</dcterms:modified>
</cp:coreProperties>
</file>