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6A" w:rsidRPr="00D11E37" w:rsidRDefault="0088156A" w:rsidP="00D11E3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11E37">
        <w:rPr>
          <w:rFonts w:ascii="Times New Roman" w:hAnsi="Times New Roman" w:cs="Times New Roman"/>
          <w:sz w:val="24"/>
          <w:szCs w:val="24"/>
        </w:rPr>
        <w:t>УТВЕРЖДАЮ</w:t>
      </w:r>
    </w:p>
    <w:p w:rsidR="0088156A" w:rsidRPr="00D11E37" w:rsidRDefault="0088156A" w:rsidP="00D11E37">
      <w:pPr>
        <w:rPr>
          <w:rFonts w:ascii="Times New Roman" w:hAnsi="Times New Roman" w:cs="Times New Roman"/>
          <w:sz w:val="24"/>
          <w:szCs w:val="24"/>
        </w:rPr>
      </w:pPr>
      <w:r w:rsidRPr="00D11E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Директор ____________В.Н. Крапивин</w:t>
      </w:r>
    </w:p>
    <w:p w:rsidR="0088156A" w:rsidRPr="00D11E37" w:rsidRDefault="0088156A" w:rsidP="00D11E37">
      <w:pPr>
        <w:ind w:left="1416"/>
        <w:rPr>
          <w:rFonts w:ascii="Times New Roman" w:hAnsi="Times New Roman" w:cs="Times New Roman"/>
          <w:sz w:val="24"/>
          <w:szCs w:val="24"/>
        </w:rPr>
      </w:pPr>
      <w:r w:rsidRPr="00D11E37">
        <w:rPr>
          <w:rFonts w:ascii="Times New Roman" w:hAnsi="Times New Roman" w:cs="Times New Roman"/>
          <w:sz w:val="24"/>
          <w:szCs w:val="24"/>
        </w:rPr>
        <w:tab/>
      </w:r>
      <w:r w:rsidRPr="00D11E37">
        <w:rPr>
          <w:rFonts w:ascii="Times New Roman" w:hAnsi="Times New Roman" w:cs="Times New Roman"/>
          <w:sz w:val="24"/>
          <w:szCs w:val="24"/>
        </w:rPr>
        <w:tab/>
      </w:r>
      <w:r w:rsidRPr="00D11E37">
        <w:rPr>
          <w:rFonts w:ascii="Times New Roman" w:hAnsi="Times New Roman" w:cs="Times New Roman"/>
          <w:sz w:val="24"/>
          <w:szCs w:val="24"/>
        </w:rPr>
        <w:tab/>
      </w:r>
      <w:r w:rsidRPr="00D11E37">
        <w:rPr>
          <w:rFonts w:ascii="Times New Roman" w:hAnsi="Times New Roman" w:cs="Times New Roman"/>
          <w:sz w:val="24"/>
          <w:szCs w:val="24"/>
        </w:rPr>
        <w:tab/>
      </w:r>
      <w:r w:rsidRPr="00D11E37">
        <w:rPr>
          <w:rFonts w:ascii="Times New Roman" w:hAnsi="Times New Roman" w:cs="Times New Roman"/>
          <w:sz w:val="24"/>
          <w:szCs w:val="24"/>
        </w:rPr>
        <w:tab/>
        <w:t>Приказ № 125-п от  23.07.2015г.</w:t>
      </w:r>
    </w:p>
    <w:p w:rsidR="0088156A" w:rsidRDefault="0088156A" w:rsidP="00447EA0">
      <w:pPr>
        <w:shd w:val="clear" w:color="auto" w:fill="FFFFFF"/>
        <w:spacing w:line="288" w:lineRule="exact"/>
        <w:jc w:val="center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  <w:bookmarkStart w:id="0" w:name="_GoBack"/>
    </w:p>
    <w:p w:rsidR="0088156A" w:rsidRPr="0016692D" w:rsidRDefault="0088156A" w:rsidP="00447EA0">
      <w:pPr>
        <w:shd w:val="clear" w:color="auto" w:fill="FFFFFF"/>
        <w:spacing w:line="288" w:lineRule="exact"/>
        <w:jc w:val="center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  <w:r w:rsidRPr="0016692D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Положение о </w:t>
      </w:r>
      <w:r w:rsidRPr="0016692D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родительском собрании </w:t>
      </w:r>
    </w:p>
    <w:bookmarkEnd w:id="0"/>
    <w:p w:rsidR="0088156A" w:rsidRPr="0016692D" w:rsidRDefault="0088156A" w:rsidP="00447E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92D">
        <w:rPr>
          <w:rFonts w:ascii="Times New Roman" w:hAnsi="Times New Roman" w:cs="Times New Roman"/>
          <w:b/>
          <w:bCs/>
          <w:sz w:val="24"/>
          <w:szCs w:val="24"/>
        </w:rPr>
        <w:t xml:space="preserve"> Изобильненской  детской художественной школы</w:t>
      </w:r>
    </w:p>
    <w:p w:rsidR="0088156A" w:rsidRPr="00D11E37" w:rsidRDefault="0088156A" w:rsidP="00447EA0">
      <w:pPr>
        <w:shd w:val="clear" w:color="auto" w:fill="FFFFFF"/>
        <w:spacing w:line="288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D11E37">
        <w:rPr>
          <w:rFonts w:ascii="Times New Roman" w:hAnsi="Times New Roman" w:cs="Times New Roman"/>
          <w:color w:val="000000"/>
          <w:spacing w:val="-11"/>
          <w:sz w:val="20"/>
          <w:szCs w:val="20"/>
        </w:rPr>
        <w:t>Принято и утверждено на Общем родительском собрании школы от  25.06.2015г., протокол №2</w:t>
      </w:r>
    </w:p>
    <w:p w:rsidR="0088156A" w:rsidRPr="0016692D" w:rsidRDefault="0088156A" w:rsidP="00447EA0">
      <w:pPr>
        <w:shd w:val="clear" w:color="auto" w:fill="FFFFFF"/>
        <w:spacing w:before="331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16692D">
        <w:rPr>
          <w:rFonts w:ascii="Times New Roman" w:hAnsi="Times New Roman" w:cs="Times New Roman"/>
          <w:b/>
          <w:bCs/>
          <w:spacing w:val="-9"/>
          <w:sz w:val="24"/>
          <w:szCs w:val="24"/>
        </w:rPr>
        <w:t>1. Общие положения</w:t>
      </w:r>
    </w:p>
    <w:p w:rsidR="0088156A" w:rsidRPr="0016692D" w:rsidRDefault="0088156A" w:rsidP="0016692D">
      <w:pPr>
        <w:jc w:val="both"/>
        <w:rPr>
          <w:rFonts w:ascii="Times New Roman" w:hAnsi="Times New Roman" w:cs="Times New Roman"/>
          <w:sz w:val="24"/>
          <w:szCs w:val="24"/>
        </w:rPr>
      </w:pPr>
      <w:r w:rsidRPr="0016692D">
        <w:rPr>
          <w:rFonts w:ascii="Times New Roman" w:hAnsi="Times New Roman" w:cs="Times New Roman"/>
          <w:spacing w:val="-9"/>
          <w:sz w:val="24"/>
          <w:szCs w:val="24"/>
        </w:rPr>
        <w:t xml:space="preserve">1.1.  </w:t>
      </w:r>
      <w:r w:rsidRPr="0016692D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 законом   от 29 декабря 2012 г. № 273-ФЗ «Об образовании в Российской Федерации»,   с Уставом Изобильненской  детской  художественной  школы (далее по тексту – школа).</w:t>
      </w:r>
    </w:p>
    <w:p w:rsidR="0088156A" w:rsidRPr="0016692D" w:rsidRDefault="0088156A" w:rsidP="00447E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692D">
        <w:rPr>
          <w:rFonts w:ascii="Times New Roman" w:hAnsi="Times New Roman" w:cs="Times New Roman"/>
          <w:spacing w:val="-9"/>
          <w:sz w:val="24"/>
          <w:szCs w:val="24"/>
        </w:rPr>
        <w:t xml:space="preserve">1.2. </w:t>
      </w:r>
      <w:r w:rsidRPr="0016692D">
        <w:rPr>
          <w:rFonts w:ascii="Times New Roman" w:hAnsi="Times New Roman" w:cs="Times New Roman"/>
          <w:sz w:val="24"/>
          <w:szCs w:val="24"/>
        </w:rPr>
        <w:t xml:space="preserve">Родительское собрание школы является органом самоуправления родителей (законных представителей) обучающихся,  действующего в целях развития и совершенствования образовательного и воспитательного процесса, взаимодействия родителей (законных представителей) обучающихся и  школы, обеспечивающее включение родителей (законных представителей) обучающихся в управление школой. </w:t>
      </w:r>
    </w:p>
    <w:p w:rsidR="0088156A" w:rsidRPr="0016692D" w:rsidRDefault="0088156A" w:rsidP="00447E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692D">
        <w:rPr>
          <w:rFonts w:ascii="Times New Roman" w:hAnsi="Times New Roman" w:cs="Times New Roman"/>
          <w:sz w:val="24"/>
          <w:szCs w:val="24"/>
        </w:rPr>
        <w:t>1.3. Деятельность  Родительского собрания школы регламентируется Положением о родительском собрании школы, которое принимается и утверждается на  Общем  родительском собрании школы.</w:t>
      </w:r>
    </w:p>
    <w:p w:rsidR="0088156A" w:rsidRDefault="0088156A" w:rsidP="00447EA0">
      <w:pPr>
        <w:shd w:val="clear" w:color="auto" w:fill="FFFFFF"/>
        <w:spacing w:line="254" w:lineRule="exact"/>
        <w:ind w:right="19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88156A" w:rsidRPr="0016692D" w:rsidRDefault="0088156A" w:rsidP="00447EA0">
      <w:pPr>
        <w:shd w:val="clear" w:color="auto" w:fill="FFFFFF"/>
        <w:spacing w:line="254" w:lineRule="exact"/>
        <w:ind w:right="19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16692D">
        <w:rPr>
          <w:rFonts w:ascii="Times New Roman" w:hAnsi="Times New Roman" w:cs="Times New Roman"/>
          <w:b/>
          <w:bCs/>
          <w:spacing w:val="-9"/>
          <w:sz w:val="24"/>
          <w:szCs w:val="24"/>
        </w:rPr>
        <w:t>2. Организация деятельности</w:t>
      </w:r>
    </w:p>
    <w:p w:rsidR="0088156A" w:rsidRPr="0016692D" w:rsidRDefault="0088156A" w:rsidP="00447EA0">
      <w:pPr>
        <w:shd w:val="clear" w:color="auto" w:fill="FFFFFF"/>
        <w:spacing w:line="259" w:lineRule="exact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16692D">
        <w:rPr>
          <w:rFonts w:ascii="Times New Roman" w:hAnsi="Times New Roman" w:cs="Times New Roman"/>
          <w:sz w:val="24"/>
          <w:szCs w:val="24"/>
        </w:rPr>
        <w:t xml:space="preserve">2.1. В состав Родительского собрания  школы входят все родители (законные представители) обучающихся в  классах школы,  </w:t>
      </w:r>
      <w:r w:rsidRPr="0016692D">
        <w:rPr>
          <w:rFonts w:ascii="Times New Roman" w:hAnsi="Times New Roman" w:cs="Times New Roman"/>
          <w:spacing w:val="-9"/>
          <w:sz w:val="24"/>
          <w:szCs w:val="24"/>
        </w:rPr>
        <w:t>а также иные лица, приглашенные чле</w:t>
      </w:r>
      <w:r w:rsidRPr="0016692D">
        <w:rPr>
          <w:rFonts w:ascii="Times New Roman" w:hAnsi="Times New Roman" w:cs="Times New Roman"/>
          <w:spacing w:val="-9"/>
          <w:sz w:val="24"/>
          <w:szCs w:val="24"/>
        </w:rPr>
        <w:softHyphen/>
        <w:t>нами Родительского собрания.</w:t>
      </w:r>
    </w:p>
    <w:p w:rsidR="0088156A" w:rsidRPr="0016692D" w:rsidRDefault="0088156A" w:rsidP="00447EA0">
      <w:pPr>
        <w:shd w:val="clear" w:color="auto" w:fill="FFFFFF"/>
        <w:spacing w:line="259" w:lineRule="exact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16692D">
        <w:rPr>
          <w:rFonts w:ascii="Times New Roman" w:hAnsi="Times New Roman" w:cs="Times New Roman"/>
          <w:sz w:val="24"/>
          <w:szCs w:val="24"/>
        </w:rPr>
        <w:t>2.2. Родительское собрание   из своего состава выбирает председателя и секретаря сроком на 1 учебный год. </w:t>
      </w:r>
      <w:r w:rsidRPr="0016692D">
        <w:rPr>
          <w:rFonts w:ascii="Times New Roman" w:hAnsi="Times New Roman" w:cs="Times New Roman"/>
          <w:spacing w:val="-9"/>
          <w:sz w:val="24"/>
          <w:szCs w:val="24"/>
        </w:rPr>
        <w:t>Секретарь ведет протокол собрания. Протоколы хранятся в Учреждении в соответствии с номенклатурой дел.</w:t>
      </w:r>
    </w:p>
    <w:p w:rsidR="0088156A" w:rsidRPr="0016692D" w:rsidRDefault="0088156A" w:rsidP="00447EA0">
      <w:pPr>
        <w:jc w:val="both"/>
        <w:rPr>
          <w:rFonts w:ascii="Times New Roman" w:hAnsi="Times New Roman" w:cs="Times New Roman"/>
          <w:sz w:val="24"/>
          <w:szCs w:val="24"/>
        </w:rPr>
      </w:pPr>
      <w:r w:rsidRPr="0016692D">
        <w:rPr>
          <w:rFonts w:ascii="Times New Roman" w:hAnsi="Times New Roman" w:cs="Times New Roman"/>
          <w:sz w:val="24"/>
          <w:szCs w:val="24"/>
        </w:rPr>
        <w:t>2.3. Родительское собрание  проводится  один раз в два месяца.</w:t>
      </w:r>
    </w:p>
    <w:p w:rsidR="0088156A" w:rsidRPr="0016692D" w:rsidRDefault="0088156A" w:rsidP="00447EA0">
      <w:pPr>
        <w:shd w:val="clear" w:color="auto" w:fill="FFFFFF"/>
        <w:spacing w:line="254" w:lineRule="exact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16692D">
        <w:rPr>
          <w:rFonts w:ascii="Times New Roman" w:hAnsi="Times New Roman" w:cs="Times New Roman"/>
          <w:spacing w:val="-9"/>
          <w:sz w:val="24"/>
          <w:szCs w:val="24"/>
        </w:rPr>
        <w:t xml:space="preserve">2.4. Решения принимаются простым большинством голосов. </w:t>
      </w:r>
    </w:p>
    <w:p w:rsidR="0088156A" w:rsidRDefault="0088156A" w:rsidP="00447EA0">
      <w:pPr>
        <w:shd w:val="clear" w:color="auto" w:fill="FFFFFF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88156A" w:rsidRPr="0016692D" w:rsidRDefault="0088156A" w:rsidP="00447EA0">
      <w:pPr>
        <w:shd w:val="clear" w:color="auto" w:fill="FFFFFF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16692D">
        <w:rPr>
          <w:rFonts w:ascii="Times New Roman" w:hAnsi="Times New Roman" w:cs="Times New Roman"/>
          <w:b/>
          <w:bCs/>
          <w:spacing w:val="-9"/>
          <w:sz w:val="24"/>
          <w:szCs w:val="24"/>
        </w:rPr>
        <w:t>3. Основные задачи</w:t>
      </w:r>
    </w:p>
    <w:p w:rsidR="0088156A" w:rsidRPr="0016692D" w:rsidRDefault="0088156A" w:rsidP="00447EA0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16692D">
        <w:rPr>
          <w:rFonts w:ascii="Times New Roman" w:hAnsi="Times New Roman" w:cs="Times New Roman"/>
          <w:spacing w:val="-9"/>
          <w:sz w:val="24"/>
          <w:szCs w:val="24"/>
        </w:rPr>
        <w:t>Основными задачами Родительского собрания являются:</w:t>
      </w:r>
    </w:p>
    <w:p w:rsidR="0088156A" w:rsidRPr="0016692D" w:rsidRDefault="0088156A" w:rsidP="00447EA0">
      <w:pPr>
        <w:shd w:val="clear" w:color="auto" w:fill="FFFFFF"/>
        <w:ind w:left="56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16692D">
        <w:rPr>
          <w:rFonts w:ascii="Times New Roman" w:hAnsi="Times New Roman" w:cs="Times New Roman"/>
          <w:spacing w:val="-9"/>
          <w:sz w:val="24"/>
          <w:szCs w:val="24"/>
        </w:rPr>
        <w:t>Содействие в совершенствовании условий для  осуществления образовательного процесса, охраны жизни и здоровья обучающихся, свободного развития личности;</w:t>
      </w:r>
    </w:p>
    <w:p w:rsidR="0088156A" w:rsidRPr="0016692D" w:rsidRDefault="0088156A" w:rsidP="00447EA0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16692D">
        <w:rPr>
          <w:rFonts w:ascii="Times New Roman" w:hAnsi="Times New Roman" w:cs="Times New Roman"/>
          <w:spacing w:val="-9"/>
          <w:sz w:val="24"/>
          <w:szCs w:val="24"/>
        </w:rPr>
        <w:t>защите законных прав и интересов обучающихся;</w:t>
      </w:r>
    </w:p>
    <w:p w:rsidR="0088156A" w:rsidRPr="0016692D" w:rsidRDefault="0088156A" w:rsidP="00447EA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16692D">
        <w:rPr>
          <w:rFonts w:ascii="Times New Roman" w:hAnsi="Times New Roman" w:cs="Times New Roman"/>
          <w:spacing w:val="-9"/>
          <w:sz w:val="24"/>
          <w:szCs w:val="24"/>
        </w:rPr>
        <w:t>в организации и проведении общешкольных мероприятий.</w:t>
      </w:r>
    </w:p>
    <w:p w:rsidR="0088156A" w:rsidRDefault="0088156A" w:rsidP="00447EA0">
      <w:pPr>
        <w:shd w:val="clear" w:color="auto" w:fill="FFFFFF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88156A" w:rsidRPr="0016692D" w:rsidRDefault="0088156A" w:rsidP="00447EA0">
      <w:pPr>
        <w:shd w:val="clear" w:color="auto" w:fill="FFFFFF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16692D">
        <w:rPr>
          <w:rFonts w:ascii="Times New Roman" w:hAnsi="Times New Roman" w:cs="Times New Roman"/>
          <w:b/>
          <w:bCs/>
          <w:spacing w:val="-9"/>
          <w:sz w:val="24"/>
          <w:szCs w:val="24"/>
        </w:rPr>
        <w:t>4. Основные функции Родительского собрания</w:t>
      </w:r>
    </w:p>
    <w:p w:rsidR="0088156A" w:rsidRPr="0016692D" w:rsidRDefault="0088156A" w:rsidP="00447EA0">
      <w:pPr>
        <w:jc w:val="both"/>
        <w:rPr>
          <w:rFonts w:ascii="Times New Roman" w:hAnsi="Times New Roman" w:cs="Times New Roman"/>
          <w:sz w:val="24"/>
          <w:szCs w:val="24"/>
        </w:rPr>
      </w:pPr>
      <w:r w:rsidRPr="0016692D">
        <w:rPr>
          <w:rFonts w:ascii="Times New Roman" w:hAnsi="Times New Roman" w:cs="Times New Roman"/>
          <w:sz w:val="24"/>
          <w:szCs w:val="24"/>
        </w:rPr>
        <w:t xml:space="preserve">    Родительское  собрание осуществляет:</w:t>
      </w:r>
    </w:p>
    <w:p w:rsidR="0088156A" w:rsidRPr="0016692D" w:rsidRDefault="0088156A" w:rsidP="00447EA0">
      <w:pPr>
        <w:jc w:val="both"/>
        <w:rPr>
          <w:rFonts w:ascii="Times New Roman" w:hAnsi="Times New Roman" w:cs="Times New Roman"/>
          <w:sz w:val="24"/>
          <w:szCs w:val="24"/>
        </w:rPr>
      </w:pPr>
      <w:r w:rsidRPr="0016692D">
        <w:rPr>
          <w:rFonts w:ascii="Times New Roman" w:hAnsi="Times New Roman" w:cs="Times New Roman"/>
          <w:color w:val="000000"/>
          <w:sz w:val="24"/>
          <w:szCs w:val="24"/>
        </w:rPr>
        <w:t>- просвещение и информирование родителей (законных представителей) по организации учебно – воспитательного процесса;</w:t>
      </w:r>
    </w:p>
    <w:p w:rsidR="0088156A" w:rsidRPr="0016692D" w:rsidRDefault="0088156A" w:rsidP="00447EA0">
      <w:pPr>
        <w:jc w:val="both"/>
        <w:rPr>
          <w:rFonts w:ascii="Times New Roman" w:hAnsi="Times New Roman" w:cs="Times New Roman"/>
          <w:sz w:val="24"/>
          <w:szCs w:val="24"/>
        </w:rPr>
      </w:pPr>
      <w:r w:rsidRPr="0016692D">
        <w:rPr>
          <w:rFonts w:ascii="Times New Roman" w:hAnsi="Times New Roman" w:cs="Times New Roman"/>
          <w:color w:val="000000"/>
          <w:sz w:val="24"/>
          <w:szCs w:val="24"/>
        </w:rPr>
        <w:t>- оказание консультационной помощи родителям (законным представителям) по обучению и воспитанию обучающихся;</w:t>
      </w:r>
    </w:p>
    <w:p w:rsidR="0088156A" w:rsidRPr="0016692D" w:rsidRDefault="0088156A" w:rsidP="00447EA0">
      <w:pPr>
        <w:jc w:val="both"/>
        <w:rPr>
          <w:rFonts w:ascii="Times New Roman" w:hAnsi="Times New Roman" w:cs="Times New Roman"/>
          <w:sz w:val="24"/>
          <w:szCs w:val="24"/>
        </w:rPr>
      </w:pPr>
      <w:r w:rsidRPr="0016692D">
        <w:rPr>
          <w:rFonts w:ascii="Times New Roman" w:hAnsi="Times New Roman" w:cs="Times New Roman"/>
          <w:color w:val="000000"/>
          <w:sz w:val="24"/>
          <w:szCs w:val="24"/>
        </w:rPr>
        <w:t xml:space="preserve"> - обсуждает предложения родителей (законных представителей) по совершенствованию образовательного процесса в классе; </w:t>
      </w:r>
    </w:p>
    <w:p w:rsidR="0088156A" w:rsidRPr="0016692D" w:rsidRDefault="0088156A" w:rsidP="00447EA0">
      <w:pPr>
        <w:jc w:val="both"/>
        <w:rPr>
          <w:rFonts w:ascii="Times New Roman" w:hAnsi="Times New Roman" w:cs="Times New Roman"/>
          <w:sz w:val="24"/>
          <w:szCs w:val="24"/>
        </w:rPr>
      </w:pPr>
      <w:r w:rsidRPr="0016692D">
        <w:rPr>
          <w:rFonts w:ascii="Times New Roman" w:hAnsi="Times New Roman" w:cs="Times New Roman"/>
          <w:color w:val="000000"/>
          <w:sz w:val="24"/>
          <w:szCs w:val="24"/>
        </w:rPr>
        <w:t xml:space="preserve"> - рассматривает вопросы организации педагогического самообразования родителей (законных представителей); </w:t>
      </w:r>
    </w:p>
    <w:p w:rsidR="0088156A" w:rsidRPr="0016692D" w:rsidRDefault="0088156A" w:rsidP="00D11E3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6692D">
        <w:rPr>
          <w:rFonts w:ascii="Times New Roman" w:hAnsi="Times New Roman" w:cs="Times New Roman"/>
          <w:color w:val="000000"/>
          <w:sz w:val="24"/>
          <w:szCs w:val="24"/>
        </w:rPr>
        <w:t>-  другие функции в пределах своей компетенции.</w:t>
      </w:r>
    </w:p>
    <w:p w:rsidR="0088156A" w:rsidRDefault="0088156A" w:rsidP="00D11E3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88156A" w:rsidRDefault="0088156A" w:rsidP="00D11E3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88156A" w:rsidRDefault="0088156A" w:rsidP="00D11E3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92D">
        <w:rPr>
          <w:rFonts w:ascii="Times New Roman" w:hAnsi="Times New Roman" w:cs="Times New Roman"/>
          <w:b/>
          <w:bCs/>
          <w:spacing w:val="-9"/>
          <w:sz w:val="24"/>
          <w:szCs w:val="24"/>
        </w:rPr>
        <w:t>5. Права Родительского собрания</w:t>
      </w:r>
    </w:p>
    <w:p w:rsidR="0088156A" w:rsidRPr="00D11E37" w:rsidRDefault="0088156A" w:rsidP="00D11E3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92D">
        <w:rPr>
          <w:rFonts w:ascii="Times New Roman" w:hAnsi="Times New Roman" w:cs="Times New Roman"/>
          <w:spacing w:val="-9"/>
          <w:sz w:val="24"/>
          <w:szCs w:val="24"/>
        </w:rPr>
        <w:t>В соответствии с компетенцией, установленной настоящим положением, Родительское собрание имеет право:</w:t>
      </w:r>
    </w:p>
    <w:p w:rsidR="0088156A" w:rsidRPr="0016692D" w:rsidRDefault="0088156A" w:rsidP="00447EA0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16692D">
        <w:rPr>
          <w:rFonts w:ascii="Times New Roman" w:hAnsi="Times New Roman" w:cs="Times New Roman"/>
          <w:spacing w:val="-9"/>
          <w:sz w:val="24"/>
          <w:szCs w:val="24"/>
        </w:rPr>
        <w:t>Вносить предложения администрации, органам самоуправления Учреждения и получать информацию о результатах их рассмотрения.</w:t>
      </w:r>
    </w:p>
    <w:p w:rsidR="0088156A" w:rsidRPr="0016692D" w:rsidRDefault="0088156A" w:rsidP="00447EA0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16692D">
        <w:rPr>
          <w:rFonts w:ascii="Times New Roman" w:hAnsi="Times New Roman" w:cs="Times New Roman"/>
          <w:spacing w:val="-9"/>
          <w:sz w:val="24"/>
          <w:szCs w:val="24"/>
        </w:rPr>
        <w:t>Заслушивать и получать информацию от администрации Учреждения, его органов самоуправления.</w:t>
      </w:r>
    </w:p>
    <w:p w:rsidR="0088156A" w:rsidRPr="0016692D" w:rsidRDefault="0088156A" w:rsidP="00447EA0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16692D">
        <w:rPr>
          <w:rFonts w:ascii="Times New Roman" w:hAnsi="Times New Roman" w:cs="Times New Roman"/>
          <w:spacing w:val="-9"/>
          <w:sz w:val="24"/>
          <w:szCs w:val="24"/>
        </w:rPr>
        <w:t>Организовывать постоянные или временные комиссии под руководством Родительского собрания для исполнения своих функций.</w:t>
      </w:r>
    </w:p>
    <w:p w:rsidR="0088156A" w:rsidRDefault="0088156A" w:rsidP="00447EA0">
      <w:pPr>
        <w:shd w:val="clear" w:color="auto" w:fill="FFFFFF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88156A" w:rsidRPr="0016692D" w:rsidRDefault="0088156A" w:rsidP="00447EA0">
      <w:pPr>
        <w:shd w:val="clear" w:color="auto" w:fill="FFFFFF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16692D">
        <w:rPr>
          <w:rFonts w:ascii="Times New Roman" w:hAnsi="Times New Roman" w:cs="Times New Roman"/>
          <w:b/>
          <w:bCs/>
          <w:spacing w:val="-9"/>
          <w:sz w:val="24"/>
          <w:szCs w:val="24"/>
        </w:rPr>
        <w:t>6. Ответственность Родительского собрания</w:t>
      </w:r>
    </w:p>
    <w:p w:rsidR="0088156A" w:rsidRPr="0016692D" w:rsidRDefault="0088156A" w:rsidP="00447EA0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16692D">
        <w:rPr>
          <w:rFonts w:ascii="Times New Roman" w:hAnsi="Times New Roman" w:cs="Times New Roman"/>
          <w:spacing w:val="-9"/>
          <w:sz w:val="24"/>
          <w:szCs w:val="24"/>
        </w:rPr>
        <w:t>Родительское собрание отвечает за:</w:t>
      </w:r>
    </w:p>
    <w:p w:rsidR="0088156A" w:rsidRPr="0016692D" w:rsidRDefault="0088156A" w:rsidP="00447E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16692D">
        <w:rPr>
          <w:rFonts w:ascii="Times New Roman" w:hAnsi="Times New Roman" w:cs="Times New Roman"/>
          <w:spacing w:val="-9"/>
          <w:sz w:val="24"/>
          <w:szCs w:val="24"/>
        </w:rPr>
        <w:t>выполнение решений, рекомендаций собрания;</w:t>
      </w:r>
    </w:p>
    <w:p w:rsidR="0088156A" w:rsidRPr="0016692D" w:rsidRDefault="0088156A" w:rsidP="00447E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16692D">
        <w:rPr>
          <w:rFonts w:ascii="Times New Roman" w:hAnsi="Times New Roman" w:cs="Times New Roman"/>
          <w:spacing w:val="-9"/>
          <w:sz w:val="24"/>
          <w:szCs w:val="24"/>
        </w:rPr>
        <w:t>установление взаимопонимания между руководством Учреждения  и родителями (законными представителями) обучающихся  в  вопросах  семейного и общественного воспитания.</w:t>
      </w:r>
    </w:p>
    <w:p w:rsidR="0088156A" w:rsidRPr="0016692D" w:rsidRDefault="0088156A" w:rsidP="00447E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16692D">
        <w:rPr>
          <w:rFonts w:ascii="Times New Roman" w:hAnsi="Times New Roman" w:cs="Times New Roman"/>
          <w:spacing w:val="-9"/>
          <w:sz w:val="24"/>
          <w:szCs w:val="24"/>
        </w:rPr>
        <w:t>качественное принятие решений в соответствии с действующим законодательством.</w:t>
      </w:r>
    </w:p>
    <w:p w:rsidR="0088156A" w:rsidRPr="0016692D" w:rsidRDefault="0088156A" w:rsidP="00447EA0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88156A" w:rsidRPr="0016692D" w:rsidRDefault="0088156A" w:rsidP="00447EA0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88156A" w:rsidRPr="0016692D" w:rsidRDefault="0088156A" w:rsidP="00447EA0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88156A" w:rsidRPr="0016692D" w:rsidRDefault="0088156A" w:rsidP="00447EA0">
      <w:pPr>
        <w:shd w:val="clear" w:color="auto" w:fill="FFFFFF"/>
        <w:spacing w:before="53" w:line="250" w:lineRule="exact"/>
        <w:ind w:firstLine="567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88156A" w:rsidRPr="0016692D" w:rsidRDefault="0088156A" w:rsidP="00447EA0">
      <w:pPr>
        <w:shd w:val="clear" w:color="auto" w:fill="FFFFFF"/>
        <w:spacing w:before="53" w:line="250" w:lineRule="exact"/>
        <w:ind w:firstLine="567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88156A" w:rsidRPr="0016692D" w:rsidRDefault="0088156A" w:rsidP="00447EA0">
      <w:pPr>
        <w:shd w:val="clear" w:color="auto" w:fill="FFFFFF"/>
        <w:spacing w:before="53" w:line="250" w:lineRule="exact"/>
        <w:ind w:firstLine="567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88156A" w:rsidRPr="0016692D" w:rsidRDefault="0088156A" w:rsidP="00447EA0">
      <w:pPr>
        <w:shd w:val="clear" w:color="auto" w:fill="FFFFFF"/>
        <w:spacing w:before="53" w:line="250" w:lineRule="exact"/>
        <w:ind w:firstLine="567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88156A" w:rsidRPr="0016692D" w:rsidRDefault="0088156A" w:rsidP="00447EA0">
      <w:pPr>
        <w:shd w:val="clear" w:color="auto" w:fill="FFFFFF"/>
        <w:spacing w:before="53" w:line="250" w:lineRule="exact"/>
        <w:ind w:firstLine="567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88156A" w:rsidRPr="0016692D" w:rsidRDefault="0088156A" w:rsidP="00447EA0">
      <w:pPr>
        <w:shd w:val="clear" w:color="auto" w:fill="FFFFFF"/>
        <w:spacing w:before="53" w:line="250" w:lineRule="exact"/>
        <w:ind w:firstLine="567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88156A" w:rsidRPr="0016692D" w:rsidRDefault="0088156A" w:rsidP="00447EA0">
      <w:pPr>
        <w:shd w:val="clear" w:color="auto" w:fill="FFFFFF"/>
        <w:spacing w:before="53" w:line="250" w:lineRule="exact"/>
        <w:ind w:firstLine="567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88156A" w:rsidRPr="0016692D" w:rsidRDefault="0088156A">
      <w:pPr>
        <w:rPr>
          <w:rFonts w:ascii="Times New Roman" w:hAnsi="Times New Roman" w:cs="Times New Roman"/>
          <w:sz w:val="24"/>
          <w:szCs w:val="24"/>
        </w:rPr>
      </w:pPr>
    </w:p>
    <w:sectPr w:rsidR="0088156A" w:rsidRPr="0016692D" w:rsidSect="007E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EA0"/>
    <w:rsid w:val="0016692D"/>
    <w:rsid w:val="0029323E"/>
    <w:rsid w:val="00447EA0"/>
    <w:rsid w:val="007E755F"/>
    <w:rsid w:val="0088156A"/>
    <w:rsid w:val="00D11E37"/>
    <w:rsid w:val="00FE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A0"/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47E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harChar">
    <w:name w:val="Char Char Знак Знак Знак Знак Знак Знак Знак Знак Знак Знак"/>
    <w:basedOn w:val="Normal"/>
    <w:uiPriority w:val="99"/>
    <w:rsid w:val="00447E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Normal"/>
    <w:uiPriority w:val="99"/>
    <w:rsid w:val="00447EA0"/>
    <w:pPr>
      <w:widowControl w:val="0"/>
      <w:autoSpaceDE w:val="0"/>
      <w:autoSpaceDN w:val="0"/>
      <w:adjustRightInd w:val="0"/>
      <w:spacing w:line="22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447EA0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513</Words>
  <Characters>2929</Characters>
  <Application>Microsoft Office Outlook</Application>
  <DocSecurity>0</DocSecurity>
  <Lines>0</Lines>
  <Paragraphs>0</Paragraphs>
  <ScaleCrop>false</ScaleCrop>
  <Company>ДХШ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Аня</cp:lastModifiedBy>
  <cp:revision>3</cp:revision>
  <dcterms:created xsi:type="dcterms:W3CDTF">2015-07-03T06:12:00Z</dcterms:created>
  <dcterms:modified xsi:type="dcterms:W3CDTF">2015-07-30T05:31:00Z</dcterms:modified>
</cp:coreProperties>
</file>