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3" w:rsidRPr="00763AC7" w:rsidRDefault="009447B3" w:rsidP="00837ADA">
      <w:pPr>
        <w:ind w:left="4956" w:firstLine="708"/>
      </w:pPr>
      <w:r w:rsidRPr="00763AC7">
        <w:t>УТВЕРЖДАЮ</w:t>
      </w:r>
    </w:p>
    <w:p w:rsidR="009447B3" w:rsidRPr="00763AC7" w:rsidRDefault="009447B3" w:rsidP="00837ADA">
      <w:r w:rsidRPr="00763AC7">
        <w:t xml:space="preserve">                                                                                  Директор ____________В.Н. Крапивин</w:t>
      </w:r>
    </w:p>
    <w:p w:rsidR="009447B3" w:rsidRPr="00763AC7" w:rsidRDefault="009447B3" w:rsidP="00837ADA">
      <w:pPr>
        <w:ind w:left="1416"/>
      </w:pPr>
      <w:r w:rsidRPr="00763AC7">
        <w:tab/>
      </w:r>
      <w:r w:rsidRPr="00763AC7">
        <w:tab/>
      </w:r>
      <w:r w:rsidRPr="00763AC7">
        <w:tab/>
      </w:r>
      <w:r w:rsidRPr="00763AC7">
        <w:tab/>
      </w:r>
      <w:r w:rsidRPr="00763AC7">
        <w:tab/>
        <w:t xml:space="preserve">Приказ № </w:t>
      </w:r>
      <w:r>
        <w:t>125-п</w:t>
      </w:r>
      <w:r w:rsidRPr="00763AC7">
        <w:t xml:space="preserve"> </w:t>
      </w:r>
      <w:r>
        <w:t>от  23.07.</w:t>
      </w:r>
      <w:r w:rsidRPr="00763AC7">
        <w:t>20</w:t>
      </w:r>
      <w:r>
        <w:t>15</w:t>
      </w:r>
      <w:r w:rsidRPr="00763AC7">
        <w:t>г.</w:t>
      </w:r>
    </w:p>
    <w:p w:rsidR="009447B3" w:rsidRPr="00E63371" w:rsidRDefault="009447B3" w:rsidP="00A0084E">
      <w:pPr>
        <w:pStyle w:val="Style1"/>
        <w:widowControl/>
        <w:tabs>
          <w:tab w:val="left" w:leader="underscore" w:pos="5245"/>
          <w:tab w:val="left" w:leader="underscore" w:pos="5954"/>
        </w:tabs>
        <w:spacing w:line="240" w:lineRule="auto"/>
        <w:ind w:left="5670"/>
        <w:rPr>
          <w:rStyle w:val="FontStyle13"/>
          <w:b w:val="0"/>
          <w:bCs w:val="0"/>
          <w:sz w:val="22"/>
          <w:szCs w:val="22"/>
        </w:rPr>
      </w:pPr>
    </w:p>
    <w:p w:rsidR="009447B3" w:rsidRPr="00E63371" w:rsidRDefault="009447B3" w:rsidP="00A0084E">
      <w:pPr>
        <w:pStyle w:val="Style2"/>
        <w:widowControl/>
        <w:spacing w:line="240" w:lineRule="auto"/>
        <w:ind w:left="709" w:hanging="709"/>
        <w:rPr>
          <w:rStyle w:val="FontStyle14"/>
          <w:b/>
          <w:bCs/>
          <w:sz w:val="22"/>
          <w:szCs w:val="22"/>
        </w:rPr>
      </w:pPr>
      <w:r w:rsidRPr="00E63371">
        <w:rPr>
          <w:rStyle w:val="FontStyle14"/>
          <w:b/>
          <w:bCs/>
          <w:sz w:val="22"/>
          <w:szCs w:val="22"/>
        </w:rPr>
        <w:t>ПОЛОЖЕНИЕ</w:t>
      </w:r>
    </w:p>
    <w:p w:rsidR="009447B3" w:rsidRPr="00E63371" w:rsidRDefault="009447B3" w:rsidP="00A0084E">
      <w:pPr>
        <w:pStyle w:val="Style2"/>
        <w:widowControl/>
        <w:spacing w:line="240" w:lineRule="auto"/>
        <w:ind w:left="709" w:hanging="709"/>
        <w:rPr>
          <w:rStyle w:val="FontStyle14"/>
          <w:b/>
          <w:bCs/>
          <w:sz w:val="22"/>
          <w:szCs w:val="22"/>
        </w:rPr>
      </w:pPr>
      <w:r>
        <w:rPr>
          <w:rStyle w:val="FontStyle14"/>
          <w:b/>
          <w:bCs/>
          <w:sz w:val="22"/>
          <w:szCs w:val="22"/>
        </w:rPr>
        <w:t xml:space="preserve">об общешкольном </w:t>
      </w:r>
      <w:r w:rsidRPr="00E63371">
        <w:rPr>
          <w:rStyle w:val="FontStyle14"/>
          <w:b/>
          <w:bCs/>
          <w:sz w:val="22"/>
          <w:szCs w:val="22"/>
        </w:rPr>
        <w:t xml:space="preserve"> родительском комитете </w:t>
      </w:r>
    </w:p>
    <w:p w:rsidR="009447B3" w:rsidRPr="004B7B45" w:rsidRDefault="009447B3" w:rsidP="00A0084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Изобильненской  детской  художественной  школы</w:t>
      </w:r>
    </w:p>
    <w:p w:rsidR="009447B3" w:rsidRPr="00837ADA" w:rsidRDefault="009447B3" w:rsidP="00A0084E">
      <w:pPr>
        <w:pStyle w:val="Style2"/>
        <w:widowControl/>
        <w:spacing w:line="240" w:lineRule="auto"/>
        <w:ind w:left="709" w:hanging="709"/>
        <w:rPr>
          <w:rStyle w:val="FontStyle14"/>
          <w:sz w:val="20"/>
          <w:szCs w:val="20"/>
        </w:rPr>
      </w:pPr>
      <w:r w:rsidRPr="00837ADA">
        <w:rPr>
          <w:rStyle w:val="FontStyle14"/>
          <w:sz w:val="20"/>
          <w:szCs w:val="20"/>
        </w:rPr>
        <w:t>Принято и утверждено на общем родительском собрании школы, протокол от 25.06.2015г. №2</w:t>
      </w:r>
    </w:p>
    <w:p w:rsidR="009447B3" w:rsidRPr="00837ADA" w:rsidRDefault="009447B3" w:rsidP="00A0084E">
      <w:pPr>
        <w:pStyle w:val="Style2"/>
        <w:widowControl/>
        <w:spacing w:line="240" w:lineRule="auto"/>
        <w:ind w:left="709" w:hanging="709"/>
        <w:rPr>
          <w:rStyle w:val="FontStyle14"/>
          <w:sz w:val="20"/>
          <w:szCs w:val="20"/>
        </w:rPr>
      </w:pPr>
    </w:p>
    <w:p w:rsidR="009447B3" w:rsidRPr="00E63371" w:rsidRDefault="009447B3" w:rsidP="00A0084E">
      <w:pPr>
        <w:pStyle w:val="Style4"/>
        <w:widowControl/>
        <w:numPr>
          <w:ilvl w:val="0"/>
          <w:numId w:val="10"/>
        </w:numPr>
        <w:tabs>
          <w:tab w:val="left" w:pos="248"/>
        </w:tabs>
        <w:spacing w:line="240" w:lineRule="auto"/>
        <w:ind w:left="709" w:hanging="709"/>
        <w:jc w:val="both"/>
        <w:rPr>
          <w:rStyle w:val="FontStyle14"/>
          <w:b/>
          <w:bCs/>
          <w:sz w:val="22"/>
          <w:szCs w:val="22"/>
        </w:rPr>
      </w:pPr>
      <w:r w:rsidRPr="00E63371">
        <w:rPr>
          <w:rStyle w:val="FontStyle14"/>
          <w:b/>
          <w:bCs/>
          <w:sz w:val="22"/>
          <w:szCs w:val="22"/>
        </w:rPr>
        <w:t>Общие положения</w:t>
      </w:r>
    </w:p>
    <w:p w:rsidR="009447B3" w:rsidRPr="00D84B03" w:rsidRDefault="009447B3" w:rsidP="00D84B03">
      <w:pPr>
        <w:pStyle w:val="ListParagraph"/>
        <w:numPr>
          <w:ilvl w:val="1"/>
          <w:numId w:val="14"/>
        </w:numPr>
        <w:jc w:val="both"/>
        <w:rPr>
          <w:rStyle w:val="FontStyle14"/>
          <w:sz w:val="24"/>
          <w:szCs w:val="24"/>
        </w:rPr>
      </w:pPr>
      <w:r w:rsidRPr="00D84B03">
        <w:rPr>
          <w:rStyle w:val="FontStyle14"/>
          <w:sz w:val="22"/>
          <w:szCs w:val="22"/>
        </w:rPr>
        <w:t xml:space="preserve">Настоящее положение </w:t>
      </w:r>
      <w:r w:rsidRPr="0016692D">
        <w:t xml:space="preserve">разработано в соответствии с </w:t>
      </w:r>
      <w:r w:rsidRPr="00E63371">
        <w:rPr>
          <w:rStyle w:val="FontStyle14"/>
          <w:sz w:val="22"/>
          <w:szCs w:val="22"/>
        </w:rPr>
        <w:t>Конвенцией по правам ребёнка,</w:t>
      </w:r>
      <w:r>
        <w:rPr>
          <w:rStyle w:val="FontStyle14"/>
          <w:sz w:val="22"/>
          <w:szCs w:val="22"/>
        </w:rPr>
        <w:t xml:space="preserve"> </w:t>
      </w:r>
      <w:r w:rsidRPr="0016692D">
        <w:t xml:space="preserve">федеральным  законом   от 29 декабря 2012 г. № 273-ФЗ «Об образовании в Российской Федерации»,   с Уставом Изобильненской  детской  художественной  </w:t>
      </w:r>
      <w:r>
        <w:t xml:space="preserve">школы (далее по тексту – школа) и </w:t>
      </w:r>
      <w:r w:rsidRPr="00D84B03">
        <w:rPr>
          <w:rStyle w:val="FontStyle14"/>
          <w:sz w:val="22"/>
          <w:szCs w:val="22"/>
        </w:rPr>
        <w:t>регламентирует деятельность Родительского комитета  являющего</w:t>
      </w:r>
      <w:r>
        <w:rPr>
          <w:rStyle w:val="FontStyle14"/>
          <w:sz w:val="22"/>
          <w:szCs w:val="22"/>
        </w:rPr>
        <w:t>ся органом самоуправления школы.</w:t>
      </w:r>
    </w:p>
    <w:p w:rsidR="009447B3" w:rsidRPr="00E63371" w:rsidRDefault="009447B3" w:rsidP="00D84B03">
      <w:pPr>
        <w:pStyle w:val="Style4"/>
        <w:widowControl/>
        <w:numPr>
          <w:ilvl w:val="1"/>
          <w:numId w:val="14"/>
        </w:numPr>
        <w:spacing w:line="240" w:lineRule="auto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>Положение о Родительском Комитете пр</w:t>
      </w:r>
      <w:r>
        <w:rPr>
          <w:rStyle w:val="FontStyle14"/>
          <w:sz w:val="22"/>
          <w:szCs w:val="22"/>
        </w:rPr>
        <w:t>инимается на общем родительском собрании школы</w:t>
      </w:r>
      <w:r w:rsidRPr="00E63371">
        <w:rPr>
          <w:rStyle w:val="FontStyle14"/>
          <w:sz w:val="22"/>
          <w:szCs w:val="22"/>
        </w:rPr>
        <w:t>.</w:t>
      </w:r>
    </w:p>
    <w:p w:rsidR="009447B3" w:rsidRPr="00E63371" w:rsidRDefault="009447B3" w:rsidP="00D84B03">
      <w:pPr>
        <w:pStyle w:val="Style4"/>
        <w:widowControl/>
        <w:numPr>
          <w:ilvl w:val="1"/>
          <w:numId w:val="14"/>
        </w:numPr>
        <w:spacing w:line="240" w:lineRule="auto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>Родительский Комитет (далее по тексту - Комитет) возглавляет предсе</w:t>
      </w:r>
      <w:r w:rsidRPr="00E63371">
        <w:rPr>
          <w:rStyle w:val="FontStyle14"/>
          <w:sz w:val="22"/>
          <w:szCs w:val="22"/>
        </w:rPr>
        <w:softHyphen/>
        <w:t>датель. Комитет подчиняется и подотчётен общешкольному родитель</w:t>
      </w:r>
      <w:r w:rsidRPr="00E63371">
        <w:rPr>
          <w:rStyle w:val="FontStyle14"/>
          <w:sz w:val="22"/>
          <w:szCs w:val="22"/>
        </w:rPr>
        <w:softHyphen/>
        <w:t>скому собранию. Срок полномочий комитета - один год (ежегодно рота</w:t>
      </w:r>
      <w:r w:rsidRPr="00E63371">
        <w:rPr>
          <w:rStyle w:val="FontStyle14"/>
          <w:sz w:val="22"/>
          <w:szCs w:val="22"/>
        </w:rPr>
        <w:softHyphen/>
        <w:t>ция состава Комитета проводится на 1/3 состава)</w:t>
      </w:r>
    </w:p>
    <w:p w:rsidR="009447B3" w:rsidRPr="00E63371" w:rsidRDefault="009447B3" w:rsidP="00D84B03">
      <w:pPr>
        <w:pStyle w:val="Style4"/>
        <w:widowControl/>
        <w:numPr>
          <w:ilvl w:val="1"/>
          <w:numId w:val="14"/>
        </w:numPr>
        <w:spacing w:line="240" w:lineRule="auto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>Для координации работы в состав Комитета входит представитель руко</w:t>
      </w:r>
      <w:r w:rsidRPr="00E63371">
        <w:rPr>
          <w:rStyle w:val="FontStyle14"/>
          <w:sz w:val="22"/>
          <w:szCs w:val="22"/>
        </w:rPr>
        <w:softHyphen/>
        <w:t>водителя образовательного учреждения по учебно-воспитательной работе.</w:t>
      </w:r>
    </w:p>
    <w:p w:rsidR="009447B3" w:rsidRPr="00D84B03" w:rsidRDefault="009447B3" w:rsidP="00A0084E">
      <w:pPr>
        <w:pStyle w:val="Style4"/>
        <w:widowControl/>
        <w:numPr>
          <w:ilvl w:val="1"/>
          <w:numId w:val="14"/>
        </w:numPr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D84B03">
        <w:rPr>
          <w:rStyle w:val="FontStyle14"/>
          <w:sz w:val="22"/>
          <w:szCs w:val="22"/>
        </w:rPr>
        <w:t>Решения Комитета являются рекомендательными. Обязательными для исполнения являются только те решения Комитета для реализации кото</w:t>
      </w:r>
      <w:r w:rsidRPr="00D84B03">
        <w:rPr>
          <w:rStyle w:val="FontStyle14"/>
          <w:sz w:val="22"/>
          <w:szCs w:val="22"/>
        </w:rPr>
        <w:softHyphen/>
        <w:t xml:space="preserve">рых издаётся приказ по </w:t>
      </w:r>
      <w:r>
        <w:rPr>
          <w:rStyle w:val="FontStyle14"/>
          <w:sz w:val="22"/>
          <w:szCs w:val="22"/>
        </w:rPr>
        <w:t>школе.</w:t>
      </w:r>
    </w:p>
    <w:p w:rsidR="009447B3" w:rsidRPr="00E63371" w:rsidRDefault="009447B3" w:rsidP="00A0084E">
      <w:pPr>
        <w:pStyle w:val="Style4"/>
        <w:widowControl/>
        <w:numPr>
          <w:ilvl w:val="0"/>
          <w:numId w:val="10"/>
        </w:numPr>
        <w:tabs>
          <w:tab w:val="left" w:pos="248"/>
        </w:tabs>
        <w:spacing w:line="240" w:lineRule="auto"/>
        <w:ind w:left="709" w:hanging="709"/>
        <w:jc w:val="both"/>
        <w:rPr>
          <w:rStyle w:val="FontStyle14"/>
          <w:b/>
          <w:bCs/>
          <w:sz w:val="22"/>
          <w:szCs w:val="22"/>
        </w:rPr>
      </w:pPr>
      <w:r>
        <w:rPr>
          <w:rStyle w:val="FontStyle14"/>
          <w:b/>
          <w:bCs/>
          <w:sz w:val="22"/>
          <w:szCs w:val="22"/>
        </w:rPr>
        <w:t>Основные задачи</w:t>
      </w:r>
    </w:p>
    <w:p w:rsidR="009447B3" w:rsidRPr="00E63371" w:rsidRDefault="009447B3" w:rsidP="00A0084E">
      <w:pPr>
        <w:pStyle w:val="Style3"/>
        <w:widowControl/>
        <w:spacing w:line="240" w:lineRule="auto"/>
        <w:ind w:left="709" w:hanging="709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>Основными задачами Комитета являются:</w:t>
      </w:r>
    </w:p>
    <w:p w:rsidR="009447B3" w:rsidRPr="00E63371" w:rsidRDefault="009447B3" w:rsidP="00A0084E">
      <w:pPr>
        <w:pStyle w:val="Style3"/>
        <w:widowControl/>
        <w:spacing w:line="240" w:lineRule="auto"/>
        <w:ind w:left="709" w:hanging="709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 xml:space="preserve">2.1  Содействие администрации </w:t>
      </w:r>
      <w:r>
        <w:rPr>
          <w:rStyle w:val="FontStyle14"/>
          <w:sz w:val="22"/>
          <w:szCs w:val="22"/>
        </w:rPr>
        <w:t xml:space="preserve">школы </w:t>
      </w:r>
      <w:r w:rsidRPr="00E63371">
        <w:rPr>
          <w:rStyle w:val="FontStyle14"/>
          <w:sz w:val="22"/>
          <w:szCs w:val="22"/>
        </w:rPr>
        <w:t>в совер</w:t>
      </w:r>
      <w:r w:rsidRPr="00E63371">
        <w:rPr>
          <w:rStyle w:val="FontStyle14"/>
          <w:sz w:val="22"/>
          <w:szCs w:val="22"/>
        </w:rPr>
        <w:softHyphen/>
        <w:t>шенствовании условий для осуществления образовательного процесса, охраны здоровья обучающихся, свободного развития личности, защиты законных прав и интересов обучающихся, в организации и проведении общешкольных меро</w:t>
      </w:r>
      <w:r w:rsidRPr="00E63371">
        <w:rPr>
          <w:rStyle w:val="FontStyle14"/>
          <w:sz w:val="22"/>
          <w:szCs w:val="22"/>
        </w:rPr>
        <w:softHyphen/>
        <w:t>приятий.</w:t>
      </w:r>
    </w:p>
    <w:p w:rsidR="009447B3" w:rsidRDefault="009447B3" w:rsidP="00A0084E">
      <w:pPr>
        <w:pStyle w:val="Style3"/>
        <w:widowControl/>
        <w:spacing w:line="240" w:lineRule="auto"/>
        <w:ind w:left="709" w:hanging="709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>2.2. Организация работы с родителями (законными представителями) обучаю</w:t>
      </w:r>
      <w:r w:rsidRPr="00E63371">
        <w:rPr>
          <w:rStyle w:val="FontStyle14"/>
          <w:sz w:val="22"/>
          <w:szCs w:val="22"/>
        </w:rPr>
        <w:softHyphen/>
        <w:t xml:space="preserve">щихся </w:t>
      </w:r>
      <w:r>
        <w:rPr>
          <w:rStyle w:val="FontStyle14"/>
          <w:sz w:val="22"/>
          <w:szCs w:val="22"/>
        </w:rPr>
        <w:t xml:space="preserve">школы </w:t>
      </w:r>
      <w:r w:rsidRPr="00E63371">
        <w:rPr>
          <w:rStyle w:val="FontStyle14"/>
          <w:sz w:val="22"/>
          <w:szCs w:val="22"/>
        </w:rPr>
        <w:t>по разъяснению их прав и обязанно</w:t>
      </w:r>
      <w:r w:rsidRPr="00E63371">
        <w:rPr>
          <w:rStyle w:val="FontStyle14"/>
          <w:sz w:val="22"/>
          <w:szCs w:val="22"/>
        </w:rPr>
        <w:softHyphen/>
        <w:t>стей, всестороннего воспитания ребёнка в семье.</w:t>
      </w:r>
    </w:p>
    <w:p w:rsidR="009447B3" w:rsidRPr="00E63371" w:rsidRDefault="009447B3" w:rsidP="00A0084E">
      <w:pPr>
        <w:pStyle w:val="Style3"/>
        <w:widowControl/>
        <w:spacing w:line="240" w:lineRule="auto"/>
        <w:ind w:left="709" w:hanging="709"/>
        <w:jc w:val="both"/>
        <w:rPr>
          <w:rStyle w:val="FontStyle14"/>
          <w:sz w:val="22"/>
          <w:szCs w:val="22"/>
        </w:rPr>
      </w:pPr>
    </w:p>
    <w:p w:rsidR="009447B3" w:rsidRPr="00E63371" w:rsidRDefault="009447B3" w:rsidP="00A0084E">
      <w:pPr>
        <w:pStyle w:val="Style5"/>
        <w:widowControl/>
        <w:ind w:left="709" w:hanging="709"/>
        <w:jc w:val="both"/>
        <w:rPr>
          <w:b/>
          <w:bCs/>
          <w:spacing w:val="10"/>
          <w:sz w:val="22"/>
          <w:szCs w:val="22"/>
        </w:rPr>
      </w:pPr>
      <w:r w:rsidRPr="00E63371">
        <w:rPr>
          <w:rStyle w:val="FontStyle28"/>
          <w:sz w:val="22"/>
          <w:szCs w:val="22"/>
        </w:rPr>
        <w:t xml:space="preserve">3 </w:t>
      </w:r>
      <w:r w:rsidRPr="00E63371">
        <w:rPr>
          <w:rStyle w:val="FontStyle15"/>
          <w:sz w:val="22"/>
          <w:szCs w:val="22"/>
        </w:rPr>
        <w:t>Функции общешкольного Родительского комитета</w:t>
      </w:r>
    </w:p>
    <w:p w:rsidR="009447B3" w:rsidRPr="00E63371" w:rsidRDefault="009447B3" w:rsidP="00A0084E">
      <w:pPr>
        <w:pStyle w:val="Style6"/>
        <w:widowControl/>
        <w:spacing w:line="240" w:lineRule="auto"/>
        <w:ind w:left="709" w:hanging="709"/>
        <w:jc w:val="both"/>
        <w:rPr>
          <w:rStyle w:val="FontStyle30"/>
          <w:sz w:val="22"/>
          <w:szCs w:val="22"/>
        </w:rPr>
      </w:pPr>
      <w:r w:rsidRPr="00E63371">
        <w:rPr>
          <w:rStyle w:val="FontStyle27"/>
          <w:sz w:val="22"/>
          <w:szCs w:val="22"/>
        </w:rPr>
        <w:t xml:space="preserve">3.1. </w:t>
      </w:r>
      <w:r w:rsidRPr="00E63371">
        <w:rPr>
          <w:rStyle w:val="FontStyle30"/>
          <w:sz w:val="22"/>
          <w:szCs w:val="22"/>
        </w:rPr>
        <w:t xml:space="preserve">Содействует обеспечению оптимальных условий </w:t>
      </w:r>
      <w:r w:rsidRPr="00E63371">
        <w:rPr>
          <w:rStyle w:val="FontStyle26"/>
          <w:i w:val="0"/>
          <w:iCs w:val="0"/>
          <w:sz w:val="22"/>
          <w:szCs w:val="22"/>
        </w:rPr>
        <w:t>для</w:t>
      </w:r>
      <w:r w:rsidRPr="00E63371">
        <w:rPr>
          <w:rStyle w:val="FontStyle26"/>
          <w:sz w:val="22"/>
          <w:szCs w:val="22"/>
        </w:rPr>
        <w:t xml:space="preserve"> </w:t>
      </w:r>
      <w:r w:rsidRPr="00E63371">
        <w:rPr>
          <w:rStyle w:val="FontStyle27"/>
          <w:sz w:val="22"/>
          <w:szCs w:val="22"/>
        </w:rPr>
        <w:t xml:space="preserve">организации </w:t>
      </w:r>
      <w:r w:rsidRPr="00E63371">
        <w:rPr>
          <w:rStyle w:val="FontStyle30"/>
          <w:sz w:val="22"/>
          <w:szCs w:val="22"/>
        </w:rPr>
        <w:t>образовательного процесса.</w:t>
      </w:r>
    </w:p>
    <w:p w:rsidR="009447B3" w:rsidRPr="00E63371" w:rsidRDefault="009447B3" w:rsidP="00A0084E">
      <w:pPr>
        <w:pStyle w:val="Style6"/>
        <w:widowControl/>
        <w:spacing w:line="240" w:lineRule="auto"/>
        <w:ind w:left="709" w:hanging="709"/>
        <w:jc w:val="both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3.2. Координирует деятельность классных родительских комитетов.</w:t>
      </w:r>
    </w:p>
    <w:p w:rsidR="009447B3" w:rsidRPr="00E63371" w:rsidRDefault="009447B3" w:rsidP="00A0084E">
      <w:pPr>
        <w:pStyle w:val="Style6"/>
        <w:widowControl/>
        <w:spacing w:line="240" w:lineRule="auto"/>
        <w:ind w:left="709" w:hanging="709"/>
        <w:jc w:val="both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3.3.</w:t>
      </w:r>
      <w:r w:rsidRPr="00E63371">
        <w:rPr>
          <w:rStyle w:val="FontStyle27"/>
          <w:sz w:val="22"/>
          <w:szCs w:val="22"/>
        </w:rPr>
        <w:t>Провод</w:t>
      </w:r>
      <w:r w:rsidRPr="00E63371">
        <w:rPr>
          <w:rStyle w:val="FontStyle30"/>
          <w:sz w:val="22"/>
          <w:szCs w:val="22"/>
        </w:rPr>
        <w:t>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9447B3" w:rsidRPr="00E63371" w:rsidRDefault="009447B3" w:rsidP="00A0084E">
      <w:pPr>
        <w:pStyle w:val="Style8"/>
        <w:widowControl/>
        <w:numPr>
          <w:ilvl w:val="1"/>
          <w:numId w:val="12"/>
        </w:numPr>
        <w:tabs>
          <w:tab w:val="left" w:pos="516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Оказывает содействие в проведении общешкольных мероприятий.</w:t>
      </w:r>
    </w:p>
    <w:p w:rsidR="009447B3" w:rsidRPr="00E63371" w:rsidRDefault="009447B3" w:rsidP="00A0084E">
      <w:pPr>
        <w:pStyle w:val="Style8"/>
        <w:widowControl/>
        <w:numPr>
          <w:ilvl w:val="1"/>
          <w:numId w:val="12"/>
        </w:numPr>
        <w:tabs>
          <w:tab w:val="clear" w:pos="720"/>
          <w:tab w:val="num" w:pos="-142"/>
          <w:tab w:val="left" w:pos="567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Участвует в подготовке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 xml:space="preserve">к новому учебному году. </w:t>
      </w:r>
    </w:p>
    <w:p w:rsidR="009447B3" w:rsidRPr="00E63371" w:rsidRDefault="009447B3" w:rsidP="00A0084E">
      <w:pPr>
        <w:pStyle w:val="Style8"/>
        <w:widowControl/>
        <w:tabs>
          <w:tab w:val="num" w:pos="-142"/>
          <w:tab w:val="left" w:pos="516"/>
          <w:tab w:val="num" w:pos="720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3.6.Оказывает помощь администрации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>в организации и проведении общешкольных родительских собраний.</w:t>
      </w:r>
    </w:p>
    <w:p w:rsidR="009447B3" w:rsidRDefault="009447B3" w:rsidP="00A0084E">
      <w:pPr>
        <w:pStyle w:val="Style8"/>
        <w:widowControl/>
        <w:numPr>
          <w:ilvl w:val="1"/>
          <w:numId w:val="11"/>
        </w:numPr>
        <w:tabs>
          <w:tab w:val="clear" w:pos="1260"/>
          <w:tab w:val="num" w:pos="-142"/>
          <w:tab w:val="left" w:pos="51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D84B03">
        <w:rPr>
          <w:rStyle w:val="FontStyle30"/>
          <w:sz w:val="22"/>
          <w:szCs w:val="22"/>
        </w:rPr>
        <w:t xml:space="preserve">Рассматривает обращения в свой адрес, а также обращения по вопросам, отнесенным настоящим положением к компетенции Комитета по поручению </w:t>
      </w:r>
      <w:r>
        <w:rPr>
          <w:rStyle w:val="FontStyle30"/>
          <w:sz w:val="22"/>
          <w:szCs w:val="22"/>
        </w:rPr>
        <w:t xml:space="preserve">директора школы </w:t>
      </w:r>
    </w:p>
    <w:p w:rsidR="009447B3" w:rsidRPr="00D84B03" w:rsidRDefault="009447B3" w:rsidP="00A0084E">
      <w:pPr>
        <w:pStyle w:val="Style8"/>
        <w:widowControl/>
        <w:numPr>
          <w:ilvl w:val="1"/>
          <w:numId w:val="11"/>
        </w:numPr>
        <w:tabs>
          <w:tab w:val="clear" w:pos="1260"/>
          <w:tab w:val="num" w:pos="-142"/>
          <w:tab w:val="left" w:pos="51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D84B03">
        <w:rPr>
          <w:rStyle w:val="FontStyle30"/>
          <w:sz w:val="22"/>
          <w:szCs w:val="22"/>
        </w:rPr>
        <w:t xml:space="preserve">Обсуждает локальные акты </w:t>
      </w:r>
      <w:r>
        <w:rPr>
          <w:rStyle w:val="FontStyle30"/>
          <w:sz w:val="22"/>
          <w:szCs w:val="22"/>
        </w:rPr>
        <w:t xml:space="preserve">школы </w:t>
      </w:r>
      <w:r w:rsidRPr="00D84B03">
        <w:rPr>
          <w:rStyle w:val="FontStyle28"/>
          <w:b w:val="0"/>
          <w:bCs w:val="0"/>
          <w:sz w:val="22"/>
          <w:szCs w:val="22"/>
        </w:rPr>
        <w:t>по</w:t>
      </w:r>
      <w:r w:rsidRPr="00D84B03">
        <w:rPr>
          <w:rStyle w:val="FontStyle28"/>
          <w:sz w:val="22"/>
          <w:szCs w:val="22"/>
        </w:rPr>
        <w:t xml:space="preserve"> </w:t>
      </w:r>
      <w:r w:rsidRPr="00D84B03">
        <w:rPr>
          <w:rStyle w:val="FontStyle30"/>
          <w:sz w:val="22"/>
          <w:szCs w:val="22"/>
        </w:rPr>
        <w:t>вопросам, входящим в компетенцию Комитета.</w:t>
      </w:r>
    </w:p>
    <w:p w:rsidR="009447B3" w:rsidRPr="00E63371" w:rsidRDefault="009447B3" w:rsidP="00A0084E">
      <w:pPr>
        <w:pStyle w:val="Style10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3.9.Принимает участие в организации безопасных условий осуществления </w:t>
      </w:r>
      <w:r w:rsidRPr="00E63371">
        <w:rPr>
          <w:rStyle w:val="FontStyle19"/>
          <w:rFonts w:ascii="Times New Roman" w:hAnsi="Times New Roman" w:cs="Times New Roman"/>
        </w:rPr>
        <w:t>о6разо</w:t>
      </w:r>
      <w:r w:rsidRPr="00E63371">
        <w:rPr>
          <w:rStyle w:val="FontStyle30"/>
          <w:sz w:val="22"/>
          <w:szCs w:val="22"/>
        </w:rPr>
        <w:t>вательного процесса, соблюдения санитарно-гигиенических правил и норм.</w:t>
      </w:r>
    </w:p>
    <w:p w:rsidR="009447B3" w:rsidRPr="00E63371" w:rsidRDefault="009447B3" w:rsidP="00A0084E">
      <w:pPr>
        <w:pStyle w:val="Style8"/>
        <w:widowControl/>
        <w:numPr>
          <w:ilvl w:val="1"/>
          <w:numId w:val="13"/>
        </w:numPr>
        <w:tabs>
          <w:tab w:val="left" w:pos="631"/>
        </w:tabs>
        <w:spacing w:line="240" w:lineRule="auto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Взаимодействует с общественными организациями по вопросу пропаганды </w:t>
      </w:r>
      <w:r w:rsidRPr="00E63371">
        <w:rPr>
          <w:rStyle w:val="FontStyle20"/>
          <w:b w:val="0"/>
          <w:bCs w:val="0"/>
          <w:sz w:val="22"/>
          <w:szCs w:val="22"/>
        </w:rPr>
        <w:t>школьных</w:t>
      </w:r>
      <w:r w:rsidRPr="00E63371">
        <w:rPr>
          <w:rStyle w:val="FontStyle20"/>
          <w:sz w:val="22"/>
          <w:szCs w:val="22"/>
        </w:rPr>
        <w:t xml:space="preserve"> </w:t>
      </w:r>
      <w:r w:rsidRPr="00E63371">
        <w:rPr>
          <w:rStyle w:val="FontStyle30"/>
          <w:sz w:val="22"/>
          <w:szCs w:val="22"/>
        </w:rPr>
        <w:t>традиций, уклада школьной жизни.</w:t>
      </w:r>
    </w:p>
    <w:p w:rsidR="009447B3" w:rsidRPr="00E63371" w:rsidRDefault="009447B3" w:rsidP="00A0084E">
      <w:pPr>
        <w:pStyle w:val="Style8"/>
        <w:widowControl/>
        <w:numPr>
          <w:ilvl w:val="0"/>
          <w:numId w:val="2"/>
        </w:numPr>
        <w:tabs>
          <w:tab w:val="left" w:pos="631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Взаимодействует с педагогическим коллективом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 xml:space="preserve">по вопросам профилактики правонарушений, безнадзорности и </w:t>
      </w:r>
      <w:r w:rsidRPr="00E63371">
        <w:rPr>
          <w:rStyle w:val="FontStyle19"/>
          <w:rFonts w:ascii="Times New Roman" w:hAnsi="Times New Roman" w:cs="Times New Roman"/>
        </w:rPr>
        <w:t>6е</w:t>
      </w:r>
      <w:r w:rsidRPr="00E63371">
        <w:rPr>
          <w:rStyle w:val="FontStyle30"/>
          <w:sz w:val="22"/>
          <w:szCs w:val="22"/>
          <w:lang w:val="en-US"/>
        </w:rPr>
        <w:t>c</w:t>
      </w:r>
      <w:r w:rsidRPr="00E63371">
        <w:rPr>
          <w:rStyle w:val="FontStyle30"/>
          <w:sz w:val="22"/>
          <w:szCs w:val="22"/>
        </w:rPr>
        <w:t>призорности среди несовершеннолетних обучающихся.</w:t>
      </w:r>
    </w:p>
    <w:p w:rsidR="009447B3" w:rsidRPr="008778E7" w:rsidRDefault="009447B3" w:rsidP="00A0084E">
      <w:pPr>
        <w:pStyle w:val="NormalWeb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AA6">
        <w:rPr>
          <w:rStyle w:val="FontStyle27"/>
          <w:sz w:val="22"/>
          <w:szCs w:val="22"/>
          <w:lang w:val="ru-RU"/>
        </w:rPr>
        <w:t xml:space="preserve">3.12. </w:t>
      </w:r>
      <w:r w:rsidRPr="001C0AA6">
        <w:rPr>
          <w:rStyle w:val="FontStyle30"/>
          <w:sz w:val="22"/>
          <w:szCs w:val="22"/>
          <w:lang w:val="ru-RU"/>
        </w:rPr>
        <w:t>Осуществляет мероприятия по укреплению хозяйственной и учебно-</w:t>
      </w:r>
      <w:r w:rsidRPr="001C0AA6">
        <w:rPr>
          <w:rStyle w:val="FontStyle30"/>
          <w:sz w:val="22"/>
          <w:szCs w:val="22"/>
          <w:lang w:val="ru-RU"/>
        </w:rPr>
        <w:br/>
        <w:t>материальной базы школы, благоустройству и созданию в ней нормальных санитарно-гигиенических условий, оказывает помощь администрации школы в   привлечении  внебюджетных средств для его обеспечения и развития, расходуя их на следующие статьи: приобретение канцтоваров и расходных материалов, предметов длительного пользования, приобретение учебной и методической литературы, наглядных пособий, оплату услуг связи, текущий ремонт оборудования, текущий ремонт здания и на прочие расходы.</w:t>
      </w:r>
      <w:r w:rsidRPr="001C0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47B3" w:rsidRPr="0036703F" w:rsidRDefault="009447B3" w:rsidP="00A0084E">
      <w:pPr>
        <w:pStyle w:val="Style7"/>
        <w:widowControl/>
        <w:spacing w:line="240" w:lineRule="auto"/>
        <w:ind w:firstLine="0"/>
        <w:rPr>
          <w:spacing w:val="10"/>
          <w:sz w:val="22"/>
          <w:szCs w:val="22"/>
        </w:rPr>
      </w:pPr>
      <w:r w:rsidRPr="00E63371">
        <w:rPr>
          <w:rStyle w:val="FontStyle30"/>
          <w:sz w:val="22"/>
          <w:szCs w:val="22"/>
        </w:rPr>
        <w:t>Определяет направления, формы, размер и порядок использования внебюджетных средств образовательного учреждения, в том, числе на оказание помо</w:t>
      </w:r>
      <w:r w:rsidRPr="00E63371">
        <w:rPr>
          <w:rStyle w:val="FontStyle30"/>
          <w:sz w:val="22"/>
          <w:szCs w:val="22"/>
        </w:rPr>
        <w:softHyphen/>
        <w:t xml:space="preserve">щи обучающимся из малообеспеченных семей и обучающимся детям - сиротам на </w:t>
      </w:r>
      <w:r w:rsidRPr="00E63371">
        <w:rPr>
          <w:rStyle w:val="FontStyle23"/>
          <w:i w:val="0"/>
          <w:iCs w:val="0"/>
          <w:sz w:val="22"/>
          <w:szCs w:val="22"/>
        </w:rPr>
        <w:t>под</w:t>
      </w:r>
      <w:r w:rsidRPr="00E63371">
        <w:rPr>
          <w:rStyle w:val="FontStyle30"/>
          <w:sz w:val="22"/>
          <w:szCs w:val="22"/>
        </w:rPr>
        <w:t>держку и стимулирование одаренных обучающихся.</w:t>
      </w:r>
      <w:r>
        <w:rPr>
          <w:rStyle w:val="FontStyle30"/>
          <w:sz w:val="22"/>
          <w:szCs w:val="22"/>
        </w:rPr>
        <w:t xml:space="preserve"> </w:t>
      </w:r>
      <w:r w:rsidRPr="001C0AA6">
        <w:rPr>
          <w:rStyle w:val="FontStyle30"/>
          <w:sz w:val="22"/>
          <w:szCs w:val="22"/>
        </w:rPr>
        <w:t>Осуществляет контроль за расходованием внебюджетных средств.</w:t>
      </w:r>
      <w:r w:rsidRPr="001C0AA6">
        <w:rPr>
          <w:sz w:val="28"/>
          <w:szCs w:val="28"/>
        </w:rPr>
        <w:t xml:space="preserve"> </w:t>
      </w:r>
      <w:r w:rsidRPr="0036703F">
        <w:rPr>
          <w:sz w:val="22"/>
          <w:szCs w:val="22"/>
        </w:rPr>
        <w:t>Определяет цели расходования добровольных пожертвований и осуществляет контроль за целевым использования добровольных пожертвований.</w:t>
      </w:r>
    </w:p>
    <w:p w:rsidR="009447B3" w:rsidRDefault="009447B3" w:rsidP="00A0084E">
      <w:pPr>
        <w:pStyle w:val="Style9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3.13. Взаимодействует с другими органами самоуправления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 xml:space="preserve">по вопросам проведения общешкольных мероприятий </w:t>
      </w:r>
      <w:r w:rsidRPr="00E63371">
        <w:rPr>
          <w:rStyle w:val="FontStyle20"/>
          <w:b w:val="0"/>
          <w:bCs w:val="0"/>
          <w:sz w:val="22"/>
          <w:szCs w:val="22"/>
        </w:rPr>
        <w:t>и другим</w:t>
      </w:r>
      <w:r w:rsidRPr="00E63371">
        <w:rPr>
          <w:rStyle w:val="FontStyle30"/>
          <w:b/>
          <w:bCs/>
          <w:sz w:val="22"/>
          <w:szCs w:val="22"/>
        </w:rPr>
        <w:t xml:space="preserve"> </w:t>
      </w:r>
      <w:r w:rsidRPr="00E63371">
        <w:rPr>
          <w:rStyle w:val="FontStyle30"/>
          <w:sz w:val="22"/>
          <w:szCs w:val="22"/>
        </w:rPr>
        <w:t>вопросам, относящимся к компетенции Комитета</w:t>
      </w:r>
      <w:r>
        <w:rPr>
          <w:rStyle w:val="FontStyle30"/>
          <w:sz w:val="22"/>
          <w:szCs w:val="22"/>
        </w:rPr>
        <w:t>.</w:t>
      </w:r>
    </w:p>
    <w:p w:rsidR="009447B3" w:rsidRDefault="009447B3" w:rsidP="00A0084E">
      <w:pPr>
        <w:pStyle w:val="Style5"/>
        <w:widowControl/>
        <w:ind w:left="709" w:hanging="709"/>
        <w:jc w:val="both"/>
        <w:rPr>
          <w:rStyle w:val="FontStyle15"/>
          <w:sz w:val="22"/>
          <w:szCs w:val="22"/>
        </w:rPr>
      </w:pPr>
    </w:p>
    <w:p w:rsidR="009447B3" w:rsidRPr="00E63371" w:rsidRDefault="009447B3" w:rsidP="00A0084E">
      <w:pPr>
        <w:pStyle w:val="Style5"/>
        <w:widowControl/>
        <w:ind w:left="709" w:hanging="709"/>
        <w:jc w:val="both"/>
        <w:rPr>
          <w:rStyle w:val="FontStyle15"/>
          <w:sz w:val="22"/>
          <w:szCs w:val="22"/>
        </w:rPr>
      </w:pPr>
      <w:r w:rsidRPr="00E63371">
        <w:rPr>
          <w:rStyle w:val="FontStyle15"/>
          <w:sz w:val="22"/>
          <w:szCs w:val="22"/>
        </w:rPr>
        <w:t>4. Права Родительского комитета</w:t>
      </w:r>
    </w:p>
    <w:p w:rsidR="009447B3" w:rsidRPr="00E63371" w:rsidRDefault="009447B3" w:rsidP="00A0084E">
      <w:pPr>
        <w:pStyle w:val="Style9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В соответствии с компетенцией, установленной настоящим Положением, Комитет имеет право:</w:t>
      </w:r>
    </w:p>
    <w:p w:rsidR="009447B3" w:rsidRPr="00E63371" w:rsidRDefault="009447B3" w:rsidP="00A0084E">
      <w:pPr>
        <w:pStyle w:val="Style9"/>
        <w:widowControl/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4.1. Вносить предложения администрации, органам самоуправления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>и   получать информацию о результатах их рассмотрения.</w:t>
      </w:r>
    </w:p>
    <w:p w:rsidR="009447B3" w:rsidRPr="00E63371" w:rsidRDefault="009447B3" w:rsidP="00A0084E">
      <w:pPr>
        <w:pStyle w:val="Style8"/>
        <w:widowControl/>
        <w:numPr>
          <w:ilvl w:val="0"/>
          <w:numId w:val="3"/>
        </w:numPr>
        <w:tabs>
          <w:tab w:val="left" w:pos="51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Обращаться за разъяснениями в учреждения и организации.</w:t>
      </w:r>
    </w:p>
    <w:p w:rsidR="009447B3" w:rsidRPr="00E63371" w:rsidRDefault="009447B3" w:rsidP="00A0084E">
      <w:pPr>
        <w:pStyle w:val="Style8"/>
        <w:widowControl/>
        <w:numPr>
          <w:ilvl w:val="0"/>
          <w:numId w:val="3"/>
        </w:numPr>
        <w:tabs>
          <w:tab w:val="left" w:pos="-142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Заслушивать и получать информацию от администрации </w:t>
      </w:r>
      <w:r>
        <w:rPr>
          <w:rStyle w:val="FontStyle30"/>
          <w:sz w:val="22"/>
          <w:szCs w:val="22"/>
        </w:rPr>
        <w:t xml:space="preserve">школы, </w:t>
      </w:r>
      <w:r w:rsidRPr="00E63371">
        <w:rPr>
          <w:rStyle w:val="FontStyle30"/>
          <w:sz w:val="22"/>
          <w:szCs w:val="22"/>
        </w:rPr>
        <w:t>его органов самоуправления.</w:t>
      </w:r>
    </w:p>
    <w:p w:rsidR="009447B3" w:rsidRPr="00E63371" w:rsidRDefault="009447B3" w:rsidP="00A0084E">
      <w:pPr>
        <w:pStyle w:val="Style8"/>
        <w:widowControl/>
        <w:numPr>
          <w:ilvl w:val="0"/>
          <w:numId w:val="3"/>
        </w:numPr>
        <w:tabs>
          <w:tab w:val="left" w:pos="516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Вызывать на свои заседания родителей (законных представителей) обучающиеся по представлениям (решениям) классных родительских комитетов.</w:t>
      </w:r>
    </w:p>
    <w:p w:rsidR="009447B3" w:rsidRPr="00E63371" w:rsidRDefault="009447B3" w:rsidP="00A0084E">
      <w:pPr>
        <w:pStyle w:val="Style8"/>
        <w:widowControl/>
        <w:numPr>
          <w:ilvl w:val="0"/>
          <w:numId w:val="3"/>
        </w:numPr>
        <w:tabs>
          <w:tab w:val="left" w:pos="516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Принимать участие в обсуждении локальных актов</w:t>
      </w:r>
      <w:r>
        <w:rPr>
          <w:rStyle w:val="FontStyle30"/>
          <w:sz w:val="22"/>
          <w:szCs w:val="22"/>
        </w:rPr>
        <w:t xml:space="preserve"> школы </w:t>
      </w:r>
      <w:r w:rsidRPr="00E63371">
        <w:rPr>
          <w:rStyle w:val="FontStyle30"/>
          <w:sz w:val="22"/>
          <w:szCs w:val="22"/>
        </w:rPr>
        <w:t xml:space="preserve">. </w:t>
      </w:r>
    </w:p>
    <w:p w:rsidR="009447B3" w:rsidRPr="00E63371" w:rsidRDefault="009447B3" w:rsidP="00A0084E">
      <w:pPr>
        <w:pStyle w:val="Style9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4.6. </w:t>
      </w:r>
      <w:r>
        <w:rPr>
          <w:rStyle w:val="FontStyle30"/>
          <w:sz w:val="22"/>
          <w:szCs w:val="22"/>
        </w:rPr>
        <w:t xml:space="preserve">   </w:t>
      </w:r>
      <w:r w:rsidRPr="00E63371">
        <w:rPr>
          <w:rStyle w:val="FontStyle30"/>
          <w:sz w:val="22"/>
          <w:szCs w:val="22"/>
        </w:rPr>
        <w:t>Давать разъяснения и принимать меры по рассматриваемым обращениям.</w:t>
      </w:r>
    </w:p>
    <w:p w:rsidR="009447B3" w:rsidRPr="00E63371" w:rsidRDefault="009447B3" w:rsidP="00A0084E">
      <w:pPr>
        <w:pStyle w:val="Style8"/>
        <w:widowControl/>
        <w:numPr>
          <w:ilvl w:val="0"/>
          <w:numId w:val="4"/>
        </w:numPr>
        <w:tabs>
          <w:tab w:val="left" w:pos="50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Выносить общественное порицание родителям, уклоняющимся </w:t>
      </w:r>
      <w:r w:rsidRPr="00E63371">
        <w:rPr>
          <w:rStyle w:val="FontStyle30"/>
          <w:spacing w:val="50"/>
          <w:sz w:val="22"/>
          <w:szCs w:val="22"/>
        </w:rPr>
        <w:t>от</w:t>
      </w:r>
      <w:r w:rsidRPr="00E63371">
        <w:rPr>
          <w:rStyle w:val="FontStyle30"/>
          <w:sz w:val="22"/>
          <w:szCs w:val="22"/>
        </w:rPr>
        <w:t xml:space="preserve"> воспитания детей в </w:t>
      </w:r>
      <w:r w:rsidRPr="00E63371">
        <w:rPr>
          <w:rStyle w:val="FontStyle29"/>
          <w:b w:val="0"/>
          <w:bCs w:val="0"/>
          <w:i w:val="0"/>
          <w:iCs w:val="0"/>
          <w:sz w:val="22"/>
          <w:szCs w:val="22"/>
        </w:rPr>
        <w:t>семье.</w:t>
      </w:r>
    </w:p>
    <w:p w:rsidR="009447B3" w:rsidRPr="00E63371" w:rsidRDefault="009447B3" w:rsidP="00A0084E">
      <w:pPr>
        <w:pStyle w:val="Style8"/>
        <w:widowControl/>
        <w:numPr>
          <w:ilvl w:val="0"/>
          <w:numId w:val="4"/>
        </w:numPr>
        <w:tabs>
          <w:tab w:val="left" w:pos="-142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  <w:r w:rsidRPr="00E63371">
        <w:rPr>
          <w:rStyle w:val="FontStyle25"/>
          <w:sz w:val="22"/>
          <w:szCs w:val="22"/>
        </w:rPr>
        <w:t xml:space="preserve"> </w:t>
      </w:r>
    </w:p>
    <w:p w:rsidR="009447B3" w:rsidRPr="00E63371" w:rsidRDefault="009447B3" w:rsidP="00A0084E">
      <w:pPr>
        <w:pStyle w:val="Style8"/>
        <w:widowControl/>
        <w:numPr>
          <w:ilvl w:val="0"/>
          <w:numId w:val="4"/>
        </w:numPr>
        <w:tabs>
          <w:tab w:val="left" w:pos="-142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Организовывать постоянные или временные комиссии под руководством общешкольного родительского Комитета для исполнения своих функций.</w:t>
      </w:r>
    </w:p>
    <w:p w:rsidR="009447B3" w:rsidRPr="00E63371" w:rsidRDefault="009447B3" w:rsidP="00A0084E">
      <w:pPr>
        <w:pStyle w:val="Style8"/>
        <w:widowControl/>
        <w:numPr>
          <w:ilvl w:val="0"/>
          <w:numId w:val="5"/>
        </w:numPr>
        <w:tabs>
          <w:tab w:val="left" w:pos="670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Разрабатывать и принимать локальные акты (о классном родительском комитете, о постоянных и временных комиссиях Комитета).</w:t>
      </w:r>
    </w:p>
    <w:p w:rsidR="009447B3" w:rsidRPr="00E63371" w:rsidRDefault="009447B3" w:rsidP="00A0084E">
      <w:pPr>
        <w:pStyle w:val="Style8"/>
        <w:widowControl/>
        <w:numPr>
          <w:ilvl w:val="0"/>
          <w:numId w:val="5"/>
        </w:numPr>
        <w:tabs>
          <w:tab w:val="left" w:pos="670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Председатель Комитета может присутствовать </w:t>
      </w:r>
      <w:r w:rsidRPr="00E63371">
        <w:rPr>
          <w:rStyle w:val="FontStyle30"/>
          <w:spacing w:val="50"/>
          <w:sz w:val="22"/>
          <w:szCs w:val="22"/>
        </w:rPr>
        <w:t>(с</w:t>
      </w:r>
      <w:r w:rsidRPr="00E63371">
        <w:rPr>
          <w:rStyle w:val="FontStyle30"/>
          <w:sz w:val="22"/>
          <w:szCs w:val="22"/>
        </w:rPr>
        <w:t xml:space="preserve"> последующим информирова</w:t>
      </w:r>
      <w:r w:rsidRPr="00E63371">
        <w:rPr>
          <w:rStyle w:val="FontStyle30"/>
          <w:sz w:val="22"/>
          <w:szCs w:val="22"/>
        </w:rPr>
        <w:softHyphen/>
        <w:t>нием Комитета) на отдельных заседаниях педагогического совета, других органах самоуправления по вопросам, относящимся к компетенции Комитета.</w:t>
      </w:r>
    </w:p>
    <w:p w:rsidR="009447B3" w:rsidRDefault="009447B3" w:rsidP="00A0084E">
      <w:pPr>
        <w:pStyle w:val="Style5"/>
        <w:widowControl/>
        <w:jc w:val="both"/>
        <w:rPr>
          <w:rStyle w:val="FontStyle15"/>
          <w:sz w:val="22"/>
          <w:szCs w:val="22"/>
        </w:rPr>
      </w:pPr>
    </w:p>
    <w:p w:rsidR="009447B3" w:rsidRPr="00E63371" w:rsidRDefault="009447B3" w:rsidP="00A0084E">
      <w:pPr>
        <w:pStyle w:val="Style5"/>
        <w:widowControl/>
        <w:jc w:val="both"/>
        <w:rPr>
          <w:rStyle w:val="FontStyle15"/>
          <w:sz w:val="22"/>
          <w:szCs w:val="22"/>
        </w:rPr>
      </w:pPr>
      <w:r w:rsidRPr="00E63371">
        <w:rPr>
          <w:rStyle w:val="FontStyle15"/>
          <w:sz w:val="22"/>
          <w:szCs w:val="22"/>
        </w:rPr>
        <w:t>5. Ответственность Родительского комитета</w:t>
      </w:r>
    </w:p>
    <w:p w:rsidR="009447B3" w:rsidRPr="00E63371" w:rsidRDefault="009447B3" w:rsidP="00A0084E">
      <w:pPr>
        <w:pStyle w:val="Style11"/>
        <w:widowControl/>
        <w:ind w:left="709" w:hanging="709"/>
        <w:jc w:val="both"/>
        <w:rPr>
          <w:rStyle w:val="FontStyle25"/>
          <w:sz w:val="22"/>
          <w:szCs w:val="22"/>
        </w:rPr>
      </w:pPr>
      <w:r w:rsidRPr="00E63371">
        <w:rPr>
          <w:rStyle w:val="FontStyle25"/>
          <w:sz w:val="22"/>
          <w:szCs w:val="22"/>
        </w:rPr>
        <w:t>Комитет отвечает за:</w:t>
      </w:r>
    </w:p>
    <w:p w:rsidR="009447B3" w:rsidRPr="00E63371" w:rsidRDefault="009447B3" w:rsidP="00A0084E">
      <w:pPr>
        <w:pStyle w:val="Style11"/>
        <w:widowControl/>
        <w:ind w:left="709" w:hanging="709"/>
        <w:jc w:val="both"/>
        <w:rPr>
          <w:rStyle w:val="FontStyle30"/>
          <w:spacing w:val="20"/>
          <w:sz w:val="22"/>
          <w:szCs w:val="22"/>
        </w:rPr>
      </w:pPr>
      <w:r w:rsidRPr="00E63371">
        <w:rPr>
          <w:rStyle w:val="FontStyle27"/>
          <w:sz w:val="22"/>
          <w:szCs w:val="22"/>
          <w:lang w:eastAsia="en-US"/>
        </w:rPr>
        <w:t xml:space="preserve">5.1. </w:t>
      </w:r>
      <w:r w:rsidRPr="00E63371">
        <w:rPr>
          <w:rStyle w:val="FontStyle30"/>
          <w:sz w:val="22"/>
          <w:szCs w:val="22"/>
          <w:lang w:eastAsia="en-US"/>
        </w:rPr>
        <w:t>Выполнение плана работы.</w:t>
      </w:r>
    </w:p>
    <w:p w:rsidR="009447B3" w:rsidRPr="00E63371" w:rsidRDefault="009447B3" w:rsidP="00A0084E">
      <w:pPr>
        <w:pStyle w:val="Style8"/>
        <w:widowControl/>
        <w:numPr>
          <w:ilvl w:val="0"/>
          <w:numId w:val="6"/>
        </w:numPr>
        <w:tabs>
          <w:tab w:val="left" w:pos="511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Выполнение решений, рекомендаций Комитета.</w:t>
      </w:r>
    </w:p>
    <w:p w:rsidR="009447B3" w:rsidRPr="00E63371" w:rsidRDefault="009447B3" w:rsidP="00A0084E">
      <w:pPr>
        <w:pStyle w:val="Style8"/>
        <w:widowControl/>
        <w:numPr>
          <w:ilvl w:val="0"/>
          <w:numId w:val="6"/>
        </w:numPr>
        <w:tabs>
          <w:tab w:val="left" w:pos="511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Установление взаимопонимания между руководством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>и родителями (законными представителями) обучающихся в вопросах</w:t>
      </w:r>
      <w:r w:rsidRPr="00E63371">
        <w:rPr>
          <w:rStyle w:val="FontStyle30"/>
          <w:sz w:val="22"/>
          <w:szCs w:val="22"/>
          <w:vertAlign w:val="subscript"/>
        </w:rPr>
        <w:t xml:space="preserve"> </w:t>
      </w:r>
      <w:r w:rsidRPr="00E63371">
        <w:rPr>
          <w:rStyle w:val="FontStyle30"/>
          <w:sz w:val="22"/>
          <w:szCs w:val="22"/>
        </w:rPr>
        <w:t>семейного и общественного воспитания.</w:t>
      </w:r>
    </w:p>
    <w:p w:rsidR="009447B3" w:rsidRPr="00E63371" w:rsidRDefault="009447B3" w:rsidP="00A0084E">
      <w:pPr>
        <w:pStyle w:val="Style8"/>
        <w:widowControl/>
        <w:numPr>
          <w:ilvl w:val="0"/>
          <w:numId w:val="6"/>
        </w:numPr>
        <w:tabs>
          <w:tab w:val="left" w:pos="511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Качественное принятие решений в соответствии с действующим законодательством.</w:t>
      </w:r>
    </w:p>
    <w:p w:rsidR="009447B3" w:rsidRPr="00E63371" w:rsidRDefault="009447B3" w:rsidP="00A0084E">
      <w:pPr>
        <w:pStyle w:val="Style9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15"/>
          <w:b w:val="0"/>
          <w:bCs w:val="0"/>
          <w:spacing w:val="-30"/>
          <w:sz w:val="22"/>
          <w:szCs w:val="22"/>
        </w:rPr>
        <w:t>5..5.</w:t>
      </w:r>
      <w:r w:rsidRPr="00E63371">
        <w:rPr>
          <w:rStyle w:val="FontStyle15"/>
          <w:spacing w:val="-30"/>
          <w:sz w:val="22"/>
          <w:szCs w:val="22"/>
        </w:rPr>
        <w:t xml:space="preserve"> </w:t>
      </w:r>
      <w:r>
        <w:rPr>
          <w:rStyle w:val="FontStyle15"/>
          <w:spacing w:val="-30"/>
          <w:sz w:val="22"/>
          <w:szCs w:val="22"/>
        </w:rPr>
        <w:t xml:space="preserve">             </w:t>
      </w:r>
      <w:r w:rsidRPr="00E63371">
        <w:rPr>
          <w:rStyle w:val="FontStyle15"/>
          <w:sz w:val="22"/>
          <w:szCs w:val="22"/>
        </w:rPr>
        <w:t xml:space="preserve"> </w:t>
      </w:r>
      <w:r w:rsidRPr="00E63371">
        <w:rPr>
          <w:rStyle w:val="FontStyle30"/>
          <w:sz w:val="22"/>
          <w:szCs w:val="22"/>
        </w:rPr>
        <w:t>Бездействие отдельных членов Комитета или всего Комитета.</w:t>
      </w:r>
    </w:p>
    <w:p w:rsidR="009447B3" w:rsidRPr="00E63371" w:rsidRDefault="009447B3" w:rsidP="00A0084E">
      <w:pPr>
        <w:pStyle w:val="Style9"/>
        <w:widowControl/>
        <w:spacing w:line="240" w:lineRule="auto"/>
        <w:ind w:left="709" w:hanging="709"/>
        <w:rPr>
          <w:rStyle w:val="FontStyle15"/>
          <w:b w:val="0"/>
          <w:bCs w:val="0"/>
          <w:sz w:val="22"/>
          <w:szCs w:val="22"/>
        </w:rPr>
      </w:pPr>
      <w:r w:rsidRPr="00E63371">
        <w:rPr>
          <w:rStyle w:val="FontStyle30"/>
          <w:sz w:val="22"/>
          <w:szCs w:val="22"/>
        </w:rPr>
        <w:t>5</w:t>
      </w:r>
      <w:r w:rsidRPr="00E63371">
        <w:rPr>
          <w:rStyle w:val="FontStyle27"/>
          <w:sz w:val="22"/>
          <w:szCs w:val="22"/>
        </w:rPr>
        <w:t xml:space="preserve">.6. </w:t>
      </w:r>
      <w:r>
        <w:rPr>
          <w:rStyle w:val="FontStyle27"/>
          <w:sz w:val="22"/>
          <w:szCs w:val="22"/>
        </w:rPr>
        <w:t xml:space="preserve">  </w:t>
      </w:r>
      <w:r w:rsidRPr="00E63371">
        <w:rPr>
          <w:rStyle w:val="FontStyle30"/>
          <w:sz w:val="22"/>
          <w:szCs w:val="22"/>
        </w:rPr>
        <w:t>Члены Комитета, не принимающие участия в его работе, по представление председателя Комитета могут быть отозваны избирателями.</w:t>
      </w:r>
    </w:p>
    <w:p w:rsidR="009447B3" w:rsidRPr="00E63371" w:rsidRDefault="009447B3" w:rsidP="00A0084E">
      <w:pPr>
        <w:pStyle w:val="Style11"/>
        <w:widowControl/>
        <w:ind w:left="709" w:hanging="709"/>
        <w:jc w:val="both"/>
        <w:rPr>
          <w:rStyle w:val="FontStyle25"/>
          <w:b/>
          <w:bCs/>
          <w:sz w:val="22"/>
          <w:szCs w:val="22"/>
        </w:rPr>
      </w:pPr>
      <w:r w:rsidRPr="00E63371">
        <w:rPr>
          <w:rStyle w:val="FontStyle15"/>
          <w:sz w:val="22"/>
          <w:szCs w:val="22"/>
        </w:rPr>
        <w:t>6</w:t>
      </w:r>
      <w:r w:rsidRPr="00E63371">
        <w:rPr>
          <w:rStyle w:val="FontStyle15"/>
          <w:b w:val="0"/>
          <w:bCs w:val="0"/>
          <w:sz w:val="22"/>
          <w:szCs w:val="22"/>
        </w:rPr>
        <w:t>.</w:t>
      </w:r>
      <w:r w:rsidRPr="00E63371">
        <w:rPr>
          <w:rStyle w:val="FontStyle25"/>
          <w:b/>
          <w:bCs/>
          <w:sz w:val="22"/>
          <w:szCs w:val="22"/>
        </w:rPr>
        <w:t>Организация работы</w:t>
      </w:r>
    </w:p>
    <w:p w:rsidR="009447B3" w:rsidRPr="00E63371" w:rsidRDefault="009447B3" w:rsidP="00A0084E">
      <w:pPr>
        <w:pStyle w:val="Style8"/>
        <w:widowControl/>
        <w:numPr>
          <w:ilvl w:val="0"/>
          <w:numId w:val="7"/>
        </w:numPr>
        <w:tabs>
          <w:tab w:val="left" w:pos="521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27"/>
          <w:sz w:val="22"/>
          <w:szCs w:val="22"/>
        </w:rPr>
        <w:t xml:space="preserve">В </w:t>
      </w:r>
      <w:r w:rsidRPr="00E63371">
        <w:rPr>
          <w:rStyle w:val="FontStyle30"/>
          <w:sz w:val="22"/>
          <w:szCs w:val="22"/>
        </w:rPr>
        <w:t xml:space="preserve">состав Комитета входят представители родителей (законных представителей) обучающихся, по одному от каждого класса </w:t>
      </w:r>
      <w:r w:rsidRPr="00E63371">
        <w:rPr>
          <w:rStyle w:val="FontStyle30"/>
          <w:spacing w:val="50"/>
          <w:sz w:val="22"/>
          <w:szCs w:val="22"/>
        </w:rPr>
        <w:t>(в</w:t>
      </w:r>
      <w:r w:rsidRPr="00E63371">
        <w:rPr>
          <w:rStyle w:val="FontStyle30"/>
          <w:sz w:val="22"/>
          <w:szCs w:val="22"/>
        </w:rPr>
        <w:t xml:space="preserve"> зависимости и от количества классов (в Комитет могут входить по одному представителю от параллели, по два представителя от класса и т.п.). Представители в Комитет избираются ежегодно на классных родительских собраниях в начале учебного </w:t>
      </w:r>
      <w:r w:rsidRPr="00E63371">
        <w:rPr>
          <w:rStyle w:val="FontStyle26"/>
          <w:i w:val="0"/>
          <w:iCs w:val="0"/>
          <w:sz w:val="22"/>
          <w:szCs w:val="22"/>
        </w:rPr>
        <w:t>года</w:t>
      </w:r>
      <w:r w:rsidRPr="00E63371">
        <w:rPr>
          <w:rStyle w:val="FontStyle26"/>
          <w:sz w:val="22"/>
          <w:szCs w:val="22"/>
        </w:rPr>
        <w:t>.</w:t>
      </w:r>
    </w:p>
    <w:p w:rsidR="009447B3" w:rsidRPr="00E63371" w:rsidRDefault="009447B3" w:rsidP="00A0084E">
      <w:pPr>
        <w:pStyle w:val="Style8"/>
        <w:widowControl/>
        <w:numPr>
          <w:ilvl w:val="0"/>
          <w:numId w:val="7"/>
        </w:numPr>
        <w:tabs>
          <w:tab w:val="left" w:pos="521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Численный состав Комитета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>определяется самостоятельно.</w:t>
      </w:r>
    </w:p>
    <w:p w:rsidR="009447B3" w:rsidRPr="00E63371" w:rsidRDefault="009447B3" w:rsidP="00A0084E">
      <w:pPr>
        <w:pStyle w:val="Style9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27"/>
          <w:sz w:val="22"/>
          <w:szCs w:val="22"/>
        </w:rPr>
        <w:t>6</w:t>
      </w:r>
      <w:r>
        <w:rPr>
          <w:rStyle w:val="FontStyle27"/>
          <w:sz w:val="22"/>
          <w:szCs w:val="22"/>
        </w:rPr>
        <w:t>.</w:t>
      </w:r>
      <w:r w:rsidRPr="00E63371">
        <w:rPr>
          <w:rStyle w:val="FontStyle27"/>
          <w:sz w:val="22"/>
          <w:szCs w:val="22"/>
        </w:rPr>
        <w:t xml:space="preserve">3. </w:t>
      </w:r>
      <w:r>
        <w:rPr>
          <w:rStyle w:val="FontStyle27"/>
          <w:sz w:val="22"/>
          <w:szCs w:val="22"/>
        </w:rPr>
        <w:t xml:space="preserve">   </w:t>
      </w:r>
      <w:r w:rsidRPr="00E63371">
        <w:rPr>
          <w:rStyle w:val="FontStyle30"/>
          <w:sz w:val="22"/>
          <w:szCs w:val="22"/>
        </w:rPr>
        <w:t>Из своего состав Комитет избирает председателя (в зависимости от численного состава могут избираться заместители председателя, секретарь)</w:t>
      </w:r>
    </w:p>
    <w:p w:rsidR="009447B3" w:rsidRPr="00E63371" w:rsidRDefault="009447B3" w:rsidP="00A0084E">
      <w:pPr>
        <w:pStyle w:val="Style8"/>
        <w:widowControl/>
        <w:numPr>
          <w:ilvl w:val="0"/>
          <w:numId w:val="8"/>
        </w:numPr>
        <w:tabs>
          <w:tab w:val="left" w:pos="526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Комитет работает по разработанным и принятым </w:t>
      </w:r>
      <w:r w:rsidRPr="00E63371">
        <w:rPr>
          <w:rStyle w:val="FontStyle16"/>
          <w:i w:val="0"/>
          <w:iCs w:val="0"/>
          <w:spacing w:val="40"/>
          <w:sz w:val="22"/>
          <w:szCs w:val="22"/>
        </w:rPr>
        <w:t>им решениям</w:t>
      </w:r>
      <w:r w:rsidRPr="00E63371">
        <w:rPr>
          <w:rStyle w:val="FontStyle16"/>
          <w:sz w:val="22"/>
          <w:szCs w:val="22"/>
        </w:rPr>
        <w:t xml:space="preserve"> </w:t>
      </w:r>
      <w:r w:rsidRPr="00E63371">
        <w:rPr>
          <w:rStyle w:val="FontStyle30"/>
          <w:sz w:val="22"/>
          <w:szCs w:val="22"/>
        </w:rPr>
        <w:t>работы и планам, которые согласуются с</w:t>
      </w:r>
      <w:r>
        <w:rPr>
          <w:rStyle w:val="FontStyle30"/>
          <w:sz w:val="22"/>
          <w:szCs w:val="22"/>
        </w:rPr>
        <w:t xml:space="preserve"> директором школы </w:t>
      </w:r>
      <w:r w:rsidRPr="00E63371">
        <w:rPr>
          <w:rStyle w:val="FontStyle30"/>
          <w:sz w:val="22"/>
          <w:szCs w:val="22"/>
        </w:rPr>
        <w:t>.</w:t>
      </w:r>
    </w:p>
    <w:p w:rsidR="009447B3" w:rsidRPr="00E63371" w:rsidRDefault="009447B3" w:rsidP="00A0084E">
      <w:pPr>
        <w:pStyle w:val="Style8"/>
        <w:widowControl/>
        <w:numPr>
          <w:ilvl w:val="0"/>
          <w:numId w:val="8"/>
        </w:numPr>
        <w:tabs>
          <w:tab w:val="left" w:pos="52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О своей работе Комитет отчитывается перед общешкольным родительским собранием не реже одного раза в год.</w:t>
      </w:r>
    </w:p>
    <w:p w:rsidR="009447B3" w:rsidRPr="00E63371" w:rsidRDefault="009447B3" w:rsidP="00A0084E">
      <w:pPr>
        <w:pStyle w:val="Style8"/>
        <w:widowControl/>
        <w:numPr>
          <w:ilvl w:val="0"/>
          <w:numId w:val="8"/>
        </w:numPr>
        <w:tabs>
          <w:tab w:val="left" w:pos="526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Комитет правомочен выносить решения при наличии на заседании не менее </w:t>
      </w:r>
      <w:r w:rsidRPr="00E63371">
        <w:rPr>
          <w:rStyle w:val="FontStyle28"/>
          <w:b w:val="0"/>
          <w:bCs w:val="0"/>
          <w:sz w:val="22"/>
          <w:szCs w:val="22"/>
        </w:rPr>
        <w:t>по</w:t>
      </w:r>
      <w:r w:rsidRPr="00E63371">
        <w:rPr>
          <w:rStyle w:val="FontStyle30"/>
          <w:sz w:val="22"/>
          <w:szCs w:val="22"/>
        </w:rPr>
        <w:t>ловины его состава. Решения принимаются простым большинством голосов.</w:t>
      </w:r>
    </w:p>
    <w:p w:rsidR="009447B3" w:rsidRDefault="009447B3" w:rsidP="00A0084E">
      <w:pPr>
        <w:pStyle w:val="Style8"/>
        <w:widowControl/>
        <w:numPr>
          <w:ilvl w:val="0"/>
          <w:numId w:val="8"/>
        </w:numPr>
        <w:tabs>
          <w:tab w:val="left" w:pos="52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Переписка Комитета по вопросам, относящимся к его компетенции, ведется </w:t>
      </w:r>
      <w:r w:rsidRPr="00E63371">
        <w:rPr>
          <w:rStyle w:val="FontStyle29"/>
          <w:b w:val="0"/>
          <w:bCs w:val="0"/>
          <w:i w:val="0"/>
          <w:iCs w:val="0"/>
          <w:sz w:val="22"/>
          <w:szCs w:val="22"/>
        </w:rPr>
        <w:t>от</w:t>
      </w:r>
      <w:r w:rsidRPr="00E63371">
        <w:rPr>
          <w:rStyle w:val="FontStyle29"/>
          <w:sz w:val="22"/>
          <w:szCs w:val="22"/>
        </w:rPr>
        <w:t xml:space="preserve"> </w:t>
      </w:r>
      <w:r w:rsidRPr="00E63371">
        <w:rPr>
          <w:rStyle w:val="FontStyle30"/>
          <w:sz w:val="22"/>
          <w:szCs w:val="22"/>
        </w:rPr>
        <w:t>имени</w:t>
      </w:r>
      <w:r>
        <w:rPr>
          <w:rStyle w:val="FontStyle30"/>
          <w:sz w:val="22"/>
          <w:szCs w:val="22"/>
        </w:rPr>
        <w:t xml:space="preserve"> школы</w:t>
      </w:r>
      <w:r w:rsidRPr="00E63371">
        <w:rPr>
          <w:rStyle w:val="FontStyle30"/>
          <w:sz w:val="22"/>
          <w:szCs w:val="22"/>
        </w:rPr>
        <w:t xml:space="preserve">, документы подписывают </w:t>
      </w:r>
      <w:r>
        <w:rPr>
          <w:rStyle w:val="FontStyle30"/>
          <w:sz w:val="22"/>
          <w:szCs w:val="22"/>
        </w:rPr>
        <w:t xml:space="preserve">директор школы </w:t>
      </w:r>
      <w:r w:rsidRPr="00E63371">
        <w:rPr>
          <w:rStyle w:val="FontStyle30"/>
          <w:sz w:val="22"/>
          <w:szCs w:val="22"/>
        </w:rPr>
        <w:t>и председатель Комитета.</w:t>
      </w:r>
    </w:p>
    <w:p w:rsidR="009447B3" w:rsidRPr="00E63371" w:rsidRDefault="009447B3" w:rsidP="00A0084E">
      <w:pPr>
        <w:pStyle w:val="Style8"/>
        <w:widowControl/>
        <w:tabs>
          <w:tab w:val="left" w:pos="526"/>
        </w:tabs>
        <w:spacing w:line="240" w:lineRule="auto"/>
        <w:rPr>
          <w:rStyle w:val="FontStyle30"/>
          <w:sz w:val="22"/>
          <w:szCs w:val="22"/>
        </w:rPr>
      </w:pPr>
    </w:p>
    <w:p w:rsidR="009447B3" w:rsidRPr="00E63371" w:rsidRDefault="009447B3" w:rsidP="00A0084E">
      <w:pPr>
        <w:pStyle w:val="Style5"/>
        <w:widowControl/>
        <w:ind w:left="709" w:hanging="709"/>
        <w:jc w:val="both"/>
        <w:rPr>
          <w:rStyle w:val="FontStyle15"/>
          <w:sz w:val="22"/>
          <w:szCs w:val="22"/>
        </w:rPr>
      </w:pPr>
      <w:r w:rsidRPr="00E63371">
        <w:rPr>
          <w:rStyle w:val="FontStyle15"/>
          <w:sz w:val="22"/>
          <w:szCs w:val="22"/>
        </w:rPr>
        <w:t>7. Делопроизводство</w:t>
      </w:r>
    </w:p>
    <w:p w:rsidR="009447B3" w:rsidRPr="00CD5F94" w:rsidRDefault="009447B3" w:rsidP="00A0084E">
      <w:pPr>
        <w:pStyle w:val="Style8"/>
        <w:widowControl/>
        <w:numPr>
          <w:ilvl w:val="0"/>
          <w:numId w:val="9"/>
        </w:numPr>
        <w:tabs>
          <w:tab w:val="left" w:pos="511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CD5F94">
        <w:rPr>
          <w:rStyle w:val="FontStyle30"/>
          <w:sz w:val="22"/>
          <w:szCs w:val="22"/>
        </w:rPr>
        <w:t>Комитет ведет протоколы своих заседаний и общешкольных родительских соб</w:t>
      </w:r>
      <w:r w:rsidRPr="00CD5F94">
        <w:rPr>
          <w:rStyle w:val="FontStyle30"/>
          <w:sz w:val="22"/>
          <w:szCs w:val="22"/>
        </w:rPr>
        <w:softHyphen/>
        <w:t xml:space="preserve">раний в соответствии с Инструкцией о </w:t>
      </w:r>
      <w:r w:rsidRPr="00CD5F94">
        <w:rPr>
          <w:rStyle w:val="FontStyle29"/>
          <w:b w:val="0"/>
          <w:bCs w:val="0"/>
          <w:i w:val="0"/>
          <w:iCs w:val="0"/>
          <w:sz w:val="22"/>
          <w:szCs w:val="22"/>
        </w:rPr>
        <w:t>ведении делопроизводства</w:t>
      </w:r>
      <w:r w:rsidRPr="00CD5F94">
        <w:rPr>
          <w:rStyle w:val="FontStyle29"/>
          <w:sz w:val="22"/>
          <w:szCs w:val="22"/>
        </w:rPr>
        <w:t xml:space="preserve"> </w:t>
      </w:r>
      <w:r w:rsidRPr="00CD5F94">
        <w:rPr>
          <w:rStyle w:val="FontStyle30"/>
          <w:sz w:val="22"/>
          <w:szCs w:val="22"/>
        </w:rPr>
        <w:t xml:space="preserve">в </w:t>
      </w:r>
      <w:r>
        <w:rPr>
          <w:rStyle w:val="FontStyle30"/>
          <w:sz w:val="22"/>
          <w:szCs w:val="22"/>
        </w:rPr>
        <w:t xml:space="preserve">школе. </w:t>
      </w:r>
      <w:r w:rsidRPr="00CD5F94">
        <w:rPr>
          <w:rStyle w:val="FontStyle30"/>
          <w:sz w:val="22"/>
          <w:szCs w:val="22"/>
        </w:rPr>
        <w:t>Протоколы хранятся в канцелярии</w:t>
      </w:r>
      <w:r>
        <w:rPr>
          <w:rStyle w:val="FontStyle30"/>
          <w:sz w:val="22"/>
          <w:szCs w:val="22"/>
        </w:rPr>
        <w:t xml:space="preserve"> </w:t>
      </w:r>
      <w:bookmarkStart w:id="0" w:name="_GoBack"/>
      <w:bookmarkEnd w:id="0"/>
      <w:r>
        <w:rPr>
          <w:rStyle w:val="FontStyle30"/>
          <w:sz w:val="22"/>
          <w:szCs w:val="22"/>
        </w:rPr>
        <w:t xml:space="preserve">школы </w:t>
      </w:r>
      <w:r w:rsidRPr="00CD5F94">
        <w:rPr>
          <w:rStyle w:val="FontStyle30"/>
          <w:sz w:val="22"/>
          <w:szCs w:val="22"/>
        </w:rPr>
        <w:t>. Ответственность за делопроизводство в Комитете возлагается на председателя Комитета или секретаря.</w:t>
      </w:r>
    </w:p>
    <w:p w:rsidR="009447B3" w:rsidRPr="00E63371" w:rsidRDefault="009447B3" w:rsidP="00A0084E">
      <w:pPr>
        <w:pStyle w:val="Style8"/>
        <w:widowControl/>
        <w:tabs>
          <w:tab w:val="left" w:pos="511"/>
        </w:tabs>
        <w:spacing w:line="240" w:lineRule="auto"/>
        <w:ind w:left="709" w:hanging="709"/>
        <w:rPr>
          <w:rStyle w:val="FontStyle30"/>
          <w:sz w:val="22"/>
          <w:szCs w:val="22"/>
        </w:rPr>
      </w:pPr>
    </w:p>
    <w:p w:rsidR="009447B3" w:rsidRDefault="009447B3"/>
    <w:sectPr w:rsidR="009447B3" w:rsidSect="00CC7E91">
      <w:headerReference w:type="default" r:id="rId7"/>
      <w:pgSz w:w="11907" w:h="16840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B3" w:rsidRDefault="009447B3" w:rsidP="005A4A22">
      <w:r>
        <w:separator/>
      </w:r>
    </w:p>
  </w:endnote>
  <w:endnote w:type="continuationSeparator" w:id="0">
    <w:p w:rsidR="009447B3" w:rsidRDefault="009447B3" w:rsidP="005A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B3" w:rsidRDefault="009447B3" w:rsidP="005A4A22">
      <w:r>
        <w:separator/>
      </w:r>
    </w:p>
  </w:footnote>
  <w:footnote w:type="continuationSeparator" w:id="0">
    <w:p w:rsidR="009447B3" w:rsidRDefault="009447B3" w:rsidP="005A4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B3" w:rsidRDefault="009447B3" w:rsidP="00AC0E9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447B3" w:rsidRDefault="009447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48C"/>
    <w:multiLevelType w:val="singleLevel"/>
    <w:tmpl w:val="3ED62088"/>
    <w:lvl w:ilvl="0">
      <w:start w:val="1"/>
      <w:numFmt w:val="decimal"/>
      <w:lvlText w:val="6.%1.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">
    <w:nsid w:val="0BA0337B"/>
    <w:multiLevelType w:val="singleLevel"/>
    <w:tmpl w:val="78BE78D8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2">
    <w:nsid w:val="1DE6436E"/>
    <w:multiLevelType w:val="multilevel"/>
    <w:tmpl w:val="442805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233140A0"/>
    <w:multiLevelType w:val="singleLevel"/>
    <w:tmpl w:val="03F87A94"/>
    <w:lvl w:ilvl="0">
      <w:start w:val="4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5456FD9"/>
    <w:multiLevelType w:val="singleLevel"/>
    <w:tmpl w:val="4762EC02"/>
    <w:lvl w:ilvl="0">
      <w:start w:val="7"/>
      <w:numFmt w:val="decimal"/>
      <w:lvlText w:val="4.%1."/>
      <w:legacy w:legacy="1" w:legacySpace="0" w:legacyIndent="506"/>
      <w:lvlJc w:val="left"/>
      <w:rPr>
        <w:rFonts w:ascii="Times New Roman" w:hAnsi="Times New Roman" w:cs="Times New Roman" w:hint="default"/>
      </w:rPr>
    </w:lvl>
  </w:abstractNum>
  <w:abstractNum w:abstractNumId="5">
    <w:nsid w:val="26C86D94"/>
    <w:multiLevelType w:val="multilevel"/>
    <w:tmpl w:val="22686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  <w:szCs w:val="22"/>
      </w:rPr>
    </w:lvl>
  </w:abstractNum>
  <w:abstractNum w:abstractNumId="6">
    <w:nsid w:val="307F3F4F"/>
    <w:multiLevelType w:val="singleLevel"/>
    <w:tmpl w:val="0204B042"/>
    <w:lvl w:ilvl="0">
      <w:start w:val="1"/>
      <w:numFmt w:val="decimal"/>
      <w:lvlText w:val="4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7">
    <w:nsid w:val="3210522F"/>
    <w:multiLevelType w:val="hybridMultilevel"/>
    <w:tmpl w:val="D298BE0A"/>
    <w:lvl w:ilvl="0" w:tplc="C0D68466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8">
    <w:nsid w:val="413A7ECC"/>
    <w:multiLevelType w:val="multilevel"/>
    <w:tmpl w:val="695C53DC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7B457B6"/>
    <w:multiLevelType w:val="singleLevel"/>
    <w:tmpl w:val="3854425A"/>
    <w:lvl w:ilvl="0">
      <w:start w:val="10"/>
      <w:numFmt w:val="decimal"/>
      <w:lvlText w:val="4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10">
    <w:nsid w:val="5F1330A8"/>
    <w:multiLevelType w:val="singleLevel"/>
    <w:tmpl w:val="C734BF36"/>
    <w:lvl w:ilvl="0">
      <w:start w:val="1"/>
      <w:numFmt w:val="decimal"/>
      <w:lvlText w:val="1.%1.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11">
    <w:nsid w:val="65326A5B"/>
    <w:multiLevelType w:val="singleLevel"/>
    <w:tmpl w:val="DF6CF6C4"/>
    <w:lvl w:ilvl="0">
      <w:start w:val="11"/>
      <w:numFmt w:val="decimal"/>
      <w:lvlText w:val="3.%1."/>
      <w:legacy w:legacy="1" w:legacySpace="0" w:legacyIndent="631"/>
      <w:lvlJc w:val="left"/>
      <w:rPr>
        <w:rFonts w:ascii="Times New Roman" w:hAnsi="Times New Roman" w:cs="Times New Roman" w:hint="default"/>
      </w:rPr>
    </w:lvl>
  </w:abstractNum>
  <w:abstractNum w:abstractNumId="12">
    <w:nsid w:val="67531B25"/>
    <w:multiLevelType w:val="singleLevel"/>
    <w:tmpl w:val="3E746AC2"/>
    <w:lvl w:ilvl="0">
      <w:start w:val="2"/>
      <w:numFmt w:val="decimal"/>
      <w:lvlText w:val="5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3">
    <w:nsid w:val="79DE1AF8"/>
    <w:multiLevelType w:val="multilevel"/>
    <w:tmpl w:val="9486744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84E"/>
    <w:rsid w:val="0016692D"/>
    <w:rsid w:val="001C0AA6"/>
    <w:rsid w:val="002B0D36"/>
    <w:rsid w:val="0036703F"/>
    <w:rsid w:val="00475C1A"/>
    <w:rsid w:val="004B7B45"/>
    <w:rsid w:val="005A4A22"/>
    <w:rsid w:val="00763AC7"/>
    <w:rsid w:val="00837ADA"/>
    <w:rsid w:val="008778E7"/>
    <w:rsid w:val="008E623B"/>
    <w:rsid w:val="009447B3"/>
    <w:rsid w:val="00A0084E"/>
    <w:rsid w:val="00AC0E9D"/>
    <w:rsid w:val="00CC7E91"/>
    <w:rsid w:val="00CD5F94"/>
    <w:rsid w:val="00D84B03"/>
    <w:rsid w:val="00DF2B7D"/>
    <w:rsid w:val="00E6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0084E"/>
    <w:pPr>
      <w:spacing w:line="221" w:lineRule="exact"/>
    </w:pPr>
  </w:style>
  <w:style w:type="paragraph" w:customStyle="1" w:styleId="Style2">
    <w:name w:val="Style2"/>
    <w:basedOn w:val="Normal"/>
    <w:uiPriority w:val="99"/>
    <w:rsid w:val="00A0084E"/>
    <w:pPr>
      <w:spacing w:line="301" w:lineRule="exact"/>
      <w:jc w:val="center"/>
    </w:pPr>
  </w:style>
  <w:style w:type="paragraph" w:customStyle="1" w:styleId="Style3">
    <w:name w:val="Style3"/>
    <w:basedOn w:val="Normal"/>
    <w:uiPriority w:val="99"/>
    <w:rsid w:val="00A0084E"/>
    <w:pPr>
      <w:spacing w:line="228" w:lineRule="exact"/>
    </w:pPr>
  </w:style>
  <w:style w:type="paragraph" w:customStyle="1" w:styleId="Style4">
    <w:name w:val="Style4"/>
    <w:basedOn w:val="Normal"/>
    <w:uiPriority w:val="99"/>
    <w:rsid w:val="00A0084E"/>
    <w:pPr>
      <w:spacing w:line="224" w:lineRule="exact"/>
      <w:ind w:hanging="459"/>
    </w:pPr>
  </w:style>
  <w:style w:type="paragraph" w:customStyle="1" w:styleId="Style5">
    <w:name w:val="Style5"/>
    <w:basedOn w:val="Normal"/>
    <w:uiPriority w:val="99"/>
    <w:rsid w:val="00A0084E"/>
  </w:style>
  <w:style w:type="paragraph" w:customStyle="1" w:styleId="Style6">
    <w:name w:val="Style6"/>
    <w:basedOn w:val="Normal"/>
    <w:uiPriority w:val="99"/>
    <w:rsid w:val="00A0084E"/>
    <w:pPr>
      <w:spacing w:line="328" w:lineRule="exact"/>
      <w:ind w:firstLine="114"/>
    </w:pPr>
  </w:style>
  <w:style w:type="paragraph" w:customStyle="1" w:styleId="Style7">
    <w:name w:val="Style7"/>
    <w:basedOn w:val="Normal"/>
    <w:uiPriority w:val="99"/>
    <w:rsid w:val="00A0084E"/>
    <w:pPr>
      <w:spacing w:line="333" w:lineRule="exact"/>
      <w:ind w:firstLine="641"/>
      <w:jc w:val="both"/>
    </w:pPr>
  </w:style>
  <w:style w:type="paragraph" w:customStyle="1" w:styleId="Style8">
    <w:name w:val="Style8"/>
    <w:basedOn w:val="Normal"/>
    <w:uiPriority w:val="99"/>
    <w:rsid w:val="00A0084E"/>
    <w:pPr>
      <w:spacing w:line="328" w:lineRule="exact"/>
      <w:jc w:val="both"/>
    </w:pPr>
  </w:style>
  <w:style w:type="paragraph" w:customStyle="1" w:styleId="Style9">
    <w:name w:val="Style9"/>
    <w:basedOn w:val="Normal"/>
    <w:uiPriority w:val="99"/>
    <w:rsid w:val="00A0084E"/>
    <w:pPr>
      <w:spacing w:line="333" w:lineRule="exact"/>
      <w:jc w:val="both"/>
    </w:pPr>
  </w:style>
  <w:style w:type="paragraph" w:customStyle="1" w:styleId="Style10">
    <w:name w:val="Style10"/>
    <w:basedOn w:val="Normal"/>
    <w:uiPriority w:val="99"/>
    <w:rsid w:val="00A0084E"/>
    <w:pPr>
      <w:spacing w:line="320" w:lineRule="exact"/>
      <w:ind w:hanging="109"/>
      <w:jc w:val="both"/>
    </w:pPr>
  </w:style>
  <w:style w:type="paragraph" w:customStyle="1" w:styleId="Style11">
    <w:name w:val="Style11"/>
    <w:basedOn w:val="Normal"/>
    <w:uiPriority w:val="99"/>
    <w:rsid w:val="00A0084E"/>
  </w:style>
  <w:style w:type="character" w:customStyle="1" w:styleId="FontStyle13">
    <w:name w:val="Font Style13"/>
    <w:basedOn w:val="DefaultParagraphFont"/>
    <w:uiPriority w:val="99"/>
    <w:rsid w:val="00A008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DefaultParagraphFont"/>
    <w:uiPriority w:val="99"/>
    <w:rsid w:val="00A0084E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A0084E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6">
    <w:name w:val="Font Style16"/>
    <w:basedOn w:val="DefaultParagraphFont"/>
    <w:uiPriority w:val="99"/>
    <w:rsid w:val="00A0084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A008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A0084E"/>
    <w:rPr>
      <w:rFonts w:ascii="Bookman Old Style" w:hAnsi="Bookman Old Style" w:cs="Bookman Old Style"/>
      <w:b/>
      <w:bCs/>
      <w:spacing w:val="-20"/>
      <w:sz w:val="28"/>
      <w:szCs w:val="28"/>
    </w:rPr>
  </w:style>
  <w:style w:type="character" w:customStyle="1" w:styleId="FontStyle19">
    <w:name w:val="Font Style19"/>
    <w:basedOn w:val="DefaultParagraphFont"/>
    <w:uiPriority w:val="99"/>
    <w:rsid w:val="00A0084E"/>
    <w:rPr>
      <w:rFonts w:ascii="Georgia" w:hAnsi="Georgia" w:cs="Georgia"/>
      <w:spacing w:val="20"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A0084E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A0084E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0084E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26">
    <w:name w:val="Font Style26"/>
    <w:basedOn w:val="DefaultParagraphFont"/>
    <w:uiPriority w:val="99"/>
    <w:rsid w:val="00A0084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DefaultParagraphFont"/>
    <w:uiPriority w:val="99"/>
    <w:rsid w:val="00A0084E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A0084E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0084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0">
    <w:name w:val="Font Style30"/>
    <w:basedOn w:val="DefaultParagraphFont"/>
    <w:uiPriority w:val="99"/>
    <w:rsid w:val="00A0084E"/>
    <w:rPr>
      <w:rFonts w:ascii="Times New Roman" w:hAnsi="Times New Roman" w:cs="Times New Roman"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8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84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0084E"/>
  </w:style>
  <w:style w:type="paragraph" w:styleId="NormalWeb">
    <w:name w:val="Normal (Web)"/>
    <w:basedOn w:val="Normal"/>
    <w:uiPriority w:val="99"/>
    <w:rsid w:val="00A0084E"/>
    <w:pPr>
      <w:widowControl/>
      <w:autoSpaceDE/>
      <w:autoSpaceDN/>
      <w:adjustRightInd/>
      <w:spacing w:before="30" w:after="30"/>
      <w:ind w:firstLine="360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Normal"/>
    <w:uiPriority w:val="99"/>
    <w:rsid w:val="00A0084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D84B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1130</Words>
  <Characters>6441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3</cp:revision>
  <dcterms:created xsi:type="dcterms:W3CDTF">2015-07-03T07:01:00Z</dcterms:created>
  <dcterms:modified xsi:type="dcterms:W3CDTF">2015-07-30T05:40:00Z</dcterms:modified>
</cp:coreProperties>
</file>