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C0" w:rsidRPr="00C422B7" w:rsidRDefault="006951C0" w:rsidP="003C3C94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422B7">
        <w:rPr>
          <w:rFonts w:ascii="Times New Roman" w:hAnsi="Times New Roman" w:cs="Times New Roman"/>
          <w:sz w:val="24"/>
          <w:szCs w:val="24"/>
        </w:rPr>
        <w:t>УТВЕРЖДАЮ</w:t>
      </w:r>
    </w:p>
    <w:p w:rsidR="006951C0" w:rsidRPr="00C422B7" w:rsidRDefault="006951C0" w:rsidP="003C3C94">
      <w:pPr>
        <w:rPr>
          <w:rFonts w:ascii="Times New Roman" w:hAnsi="Times New Roman" w:cs="Times New Roman"/>
          <w:sz w:val="24"/>
          <w:szCs w:val="24"/>
        </w:rPr>
      </w:pPr>
      <w:r w:rsidRPr="00C422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422B7">
        <w:rPr>
          <w:rFonts w:ascii="Times New Roman" w:hAnsi="Times New Roman" w:cs="Times New Roman"/>
          <w:sz w:val="24"/>
          <w:szCs w:val="24"/>
        </w:rPr>
        <w:t>Директор ____________В.Н. Крапивин</w:t>
      </w:r>
    </w:p>
    <w:p w:rsidR="006951C0" w:rsidRPr="00C422B7" w:rsidRDefault="006951C0" w:rsidP="003C3C94">
      <w:pPr>
        <w:ind w:left="1416"/>
        <w:rPr>
          <w:rFonts w:ascii="Times New Roman" w:hAnsi="Times New Roman" w:cs="Times New Roman"/>
          <w:sz w:val="24"/>
          <w:szCs w:val="24"/>
        </w:rPr>
      </w:pPr>
      <w:r w:rsidRPr="00C422B7">
        <w:rPr>
          <w:rFonts w:ascii="Times New Roman" w:hAnsi="Times New Roman" w:cs="Times New Roman"/>
          <w:sz w:val="24"/>
          <w:szCs w:val="24"/>
        </w:rPr>
        <w:tab/>
      </w:r>
      <w:r w:rsidRPr="00C422B7">
        <w:rPr>
          <w:rFonts w:ascii="Times New Roman" w:hAnsi="Times New Roman" w:cs="Times New Roman"/>
          <w:sz w:val="24"/>
          <w:szCs w:val="24"/>
        </w:rPr>
        <w:tab/>
      </w:r>
      <w:r w:rsidRPr="00C422B7">
        <w:rPr>
          <w:rFonts w:ascii="Times New Roman" w:hAnsi="Times New Roman" w:cs="Times New Roman"/>
          <w:sz w:val="24"/>
          <w:szCs w:val="24"/>
        </w:rPr>
        <w:tab/>
      </w:r>
      <w:r w:rsidRPr="00C422B7">
        <w:rPr>
          <w:rFonts w:ascii="Times New Roman" w:hAnsi="Times New Roman" w:cs="Times New Roman"/>
          <w:sz w:val="24"/>
          <w:szCs w:val="24"/>
        </w:rPr>
        <w:tab/>
      </w:r>
      <w:r w:rsidRPr="00C422B7">
        <w:rPr>
          <w:rFonts w:ascii="Times New Roman" w:hAnsi="Times New Roman" w:cs="Times New Roman"/>
          <w:sz w:val="24"/>
          <w:szCs w:val="24"/>
        </w:rPr>
        <w:tab/>
        <w:t>Приказ № 125-п от  23.07.2015г.</w:t>
      </w:r>
    </w:p>
    <w:p w:rsidR="006951C0" w:rsidRPr="005126C3" w:rsidRDefault="006951C0" w:rsidP="005126C3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26C3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ознакомления со свидетельством о государственной регистрации, с уставом, с лицензией на осуществление  образовательной деятельности, с учебной документацией, другими  документами, регламентирующими организацию  и осуществление образовательной деятельности </w:t>
      </w:r>
      <w:bookmarkEnd w:id="0"/>
      <w:r w:rsidRPr="005126C3">
        <w:rPr>
          <w:rFonts w:ascii="Times New Roman" w:hAnsi="Times New Roman" w:cs="Times New Roman"/>
          <w:b/>
          <w:bCs/>
          <w:sz w:val="28"/>
          <w:szCs w:val="28"/>
        </w:rPr>
        <w:t>в Изобильненской детской художественной школе</w:t>
      </w:r>
    </w:p>
    <w:p w:rsidR="006951C0" w:rsidRDefault="006951C0" w:rsidP="005126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51C0" w:rsidRPr="005126C3" w:rsidRDefault="006951C0" w:rsidP="005126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6C3">
        <w:rPr>
          <w:rFonts w:ascii="Times New Roman" w:hAnsi="Times New Roman" w:cs="Times New Roman"/>
          <w:sz w:val="24"/>
          <w:szCs w:val="24"/>
        </w:rPr>
        <w:t xml:space="preserve">Рассмотрено и принято   на общем собрании педагогических  работников  школы </w:t>
      </w:r>
    </w:p>
    <w:p w:rsidR="006951C0" w:rsidRPr="005126C3" w:rsidRDefault="006951C0" w:rsidP="005126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01.07</w:t>
      </w:r>
      <w:r w:rsidRPr="005126C3">
        <w:rPr>
          <w:rFonts w:ascii="Times New Roman" w:hAnsi="Times New Roman" w:cs="Times New Roman"/>
          <w:sz w:val="24"/>
          <w:szCs w:val="24"/>
        </w:rPr>
        <w:t>. 2015 г</w:t>
      </w:r>
      <w:r>
        <w:rPr>
          <w:rFonts w:ascii="Times New Roman" w:hAnsi="Times New Roman" w:cs="Times New Roman"/>
          <w:sz w:val="24"/>
          <w:szCs w:val="24"/>
        </w:rPr>
        <w:t>.,  протокол №6</w:t>
      </w:r>
    </w:p>
    <w:p w:rsidR="006951C0" w:rsidRPr="005126C3" w:rsidRDefault="006951C0" w:rsidP="005126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1C0" w:rsidRPr="005126C3" w:rsidRDefault="006951C0" w:rsidP="005126C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6C3">
        <w:rPr>
          <w:rFonts w:ascii="Times New Roman" w:hAnsi="Times New Roman" w:cs="Times New Roman"/>
          <w:sz w:val="28"/>
          <w:szCs w:val="28"/>
        </w:rPr>
        <w:t xml:space="preserve"> 1.  На  основании пункта 18 части  1 статьи 34, части 2 статьи 55  федерального  закона «Об образовании в Российской Федерации» от 29 декабря 2012 года № 273-ФЗ, уставом Изобильненской ДХШ (далее – школы),    обучающимся  предоставляются академические права на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 деятельности в школе.</w:t>
      </w:r>
    </w:p>
    <w:p w:rsidR="006951C0" w:rsidRPr="005126C3" w:rsidRDefault="006951C0" w:rsidP="005126C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6C3">
        <w:rPr>
          <w:rFonts w:ascii="Times New Roman" w:hAnsi="Times New Roman" w:cs="Times New Roman"/>
          <w:sz w:val="28"/>
          <w:szCs w:val="28"/>
        </w:rPr>
        <w:t xml:space="preserve">   2.  Школа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 права и обязанности обучающихся. </w:t>
      </w:r>
    </w:p>
    <w:p w:rsidR="006951C0" w:rsidRPr="005126C3" w:rsidRDefault="006951C0" w:rsidP="005126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51C0" w:rsidRPr="005126C3" w:rsidRDefault="006951C0" w:rsidP="005126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51C0" w:rsidRPr="005126C3" w:rsidRDefault="006951C0" w:rsidP="005126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951C0" w:rsidRPr="005126C3" w:rsidSect="00BB3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2409"/>
    <w:rsid w:val="003C3C94"/>
    <w:rsid w:val="00447D71"/>
    <w:rsid w:val="005126C3"/>
    <w:rsid w:val="005B3B2B"/>
    <w:rsid w:val="006951C0"/>
    <w:rsid w:val="006E2409"/>
    <w:rsid w:val="0093448C"/>
    <w:rsid w:val="00BB36F7"/>
    <w:rsid w:val="00C42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409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E240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Style1">
    <w:name w:val="Style1"/>
    <w:basedOn w:val="Normal"/>
    <w:uiPriority w:val="99"/>
    <w:rsid w:val="006E240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6E2409"/>
    <w:rPr>
      <w:rFonts w:ascii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83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223</Words>
  <Characters>1276</Characters>
  <Application>Microsoft Office Outlook</Application>
  <DocSecurity>0</DocSecurity>
  <Lines>0</Lines>
  <Paragraphs>0</Paragraphs>
  <ScaleCrop>false</ScaleCrop>
  <Company>ДХШ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Аня</cp:lastModifiedBy>
  <cp:revision>5</cp:revision>
  <dcterms:created xsi:type="dcterms:W3CDTF">2015-06-30T08:25:00Z</dcterms:created>
  <dcterms:modified xsi:type="dcterms:W3CDTF">2015-07-30T04:47:00Z</dcterms:modified>
</cp:coreProperties>
</file>