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A7" w:rsidRPr="00994A46" w:rsidRDefault="00F306A7" w:rsidP="00994A46">
      <w:pPr>
        <w:spacing w:line="240" w:lineRule="auto"/>
        <w:ind w:left="4956" w:firstLine="708"/>
        <w:rPr>
          <w:rFonts w:ascii="Times New Roman" w:hAnsi="Times New Roman" w:cs="Times New Roman"/>
        </w:rPr>
      </w:pPr>
      <w:r w:rsidRPr="00994A46">
        <w:rPr>
          <w:rFonts w:ascii="Times New Roman" w:hAnsi="Times New Roman" w:cs="Times New Roman"/>
        </w:rPr>
        <w:t>УТВЕРЖДАЮ</w:t>
      </w:r>
    </w:p>
    <w:p w:rsidR="00F306A7" w:rsidRPr="00994A46" w:rsidRDefault="00F306A7" w:rsidP="00994A46">
      <w:pPr>
        <w:spacing w:line="240" w:lineRule="auto"/>
        <w:rPr>
          <w:rFonts w:ascii="Times New Roman" w:hAnsi="Times New Roman" w:cs="Times New Roman"/>
        </w:rPr>
      </w:pPr>
      <w:r w:rsidRPr="00994A46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94A46">
        <w:rPr>
          <w:rFonts w:ascii="Times New Roman" w:hAnsi="Times New Roman" w:cs="Times New Roman"/>
        </w:rPr>
        <w:t>Директор ____________В.Н. Крапивин</w:t>
      </w:r>
    </w:p>
    <w:p w:rsidR="00F306A7" w:rsidRPr="00994A46" w:rsidRDefault="00F306A7" w:rsidP="00994A46">
      <w:pPr>
        <w:spacing w:line="240" w:lineRule="auto"/>
        <w:ind w:left="1416"/>
        <w:rPr>
          <w:rFonts w:ascii="Times New Roman" w:hAnsi="Times New Roman" w:cs="Times New Roman"/>
        </w:rPr>
      </w:pPr>
      <w:r w:rsidRPr="00994A46">
        <w:rPr>
          <w:rFonts w:ascii="Times New Roman" w:hAnsi="Times New Roman" w:cs="Times New Roman"/>
        </w:rPr>
        <w:tab/>
      </w:r>
      <w:r w:rsidRPr="00994A46">
        <w:rPr>
          <w:rFonts w:ascii="Times New Roman" w:hAnsi="Times New Roman" w:cs="Times New Roman"/>
        </w:rPr>
        <w:tab/>
      </w:r>
      <w:r w:rsidRPr="00994A46">
        <w:rPr>
          <w:rFonts w:ascii="Times New Roman" w:hAnsi="Times New Roman" w:cs="Times New Roman"/>
        </w:rPr>
        <w:tab/>
      </w:r>
      <w:r w:rsidRPr="00994A46">
        <w:rPr>
          <w:rFonts w:ascii="Times New Roman" w:hAnsi="Times New Roman" w:cs="Times New Roman"/>
        </w:rPr>
        <w:tab/>
      </w:r>
      <w:r w:rsidRPr="00994A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94A46">
        <w:rPr>
          <w:rFonts w:ascii="Times New Roman" w:hAnsi="Times New Roman" w:cs="Times New Roman"/>
        </w:rPr>
        <w:t>Приказ № 125-п от  23.07.2015г.</w:t>
      </w:r>
    </w:p>
    <w:p w:rsidR="00F306A7" w:rsidRPr="00994A46" w:rsidRDefault="00F306A7" w:rsidP="00064A2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94A46">
        <w:rPr>
          <w:rFonts w:ascii="Times New Roman" w:hAnsi="Times New Roman" w:cs="Times New Roman"/>
          <w:b/>
          <w:bCs/>
        </w:rPr>
        <w:t xml:space="preserve">Порядок и основание перевода, отчисления </w:t>
      </w:r>
    </w:p>
    <w:p w:rsidR="00F306A7" w:rsidRPr="00994A46" w:rsidRDefault="00F306A7" w:rsidP="00064A2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94A46">
        <w:rPr>
          <w:rFonts w:ascii="Times New Roman" w:hAnsi="Times New Roman" w:cs="Times New Roman"/>
          <w:b/>
          <w:bCs/>
        </w:rPr>
        <w:t>и восстановления обучающихся в Изобильненской ДХШ</w:t>
      </w:r>
    </w:p>
    <w:p w:rsidR="00F306A7" w:rsidRPr="00994A46" w:rsidRDefault="00F306A7" w:rsidP="00994A46">
      <w:pPr>
        <w:jc w:val="center"/>
        <w:rPr>
          <w:rFonts w:ascii="Times New Roman" w:hAnsi="Times New Roman" w:cs="Times New Roman"/>
          <w:sz w:val="20"/>
          <w:szCs w:val="20"/>
        </w:rPr>
      </w:pPr>
      <w:r w:rsidRPr="00994A46">
        <w:rPr>
          <w:rFonts w:ascii="Times New Roman" w:hAnsi="Times New Roman" w:cs="Times New Roman"/>
          <w:sz w:val="20"/>
          <w:szCs w:val="20"/>
        </w:rPr>
        <w:t>Принято  и утверждено  на общем собрании пед.  работников  школы от 01.07. 2015 г.,  прот. №6</w:t>
      </w:r>
    </w:p>
    <w:p w:rsidR="00F306A7" w:rsidRPr="00994A46" w:rsidRDefault="00F306A7" w:rsidP="00B23A02">
      <w:pPr>
        <w:spacing w:after="0"/>
        <w:jc w:val="center"/>
        <w:rPr>
          <w:b/>
          <w:bCs/>
        </w:rPr>
      </w:pPr>
      <w:r w:rsidRPr="00994A46">
        <w:rPr>
          <w:rFonts w:ascii="Times New Roman" w:hAnsi="Times New Roman" w:cs="Times New Roman"/>
          <w:b/>
          <w:bCs/>
        </w:rPr>
        <w:t>1. Общие положения</w:t>
      </w:r>
    </w:p>
    <w:p w:rsidR="00F306A7" w:rsidRPr="00994A46" w:rsidRDefault="00F306A7" w:rsidP="00B23A0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94A46">
        <w:rPr>
          <w:rFonts w:ascii="Times New Roman" w:hAnsi="Times New Roman" w:cs="Times New Roman"/>
        </w:rPr>
        <w:t>1.1. Настоящий  Порядок  регламентирует основания  перевода,   отчисления  и восстановления обучающихся  в Изобильненской ДХШ (далее – школе).</w:t>
      </w:r>
    </w:p>
    <w:p w:rsidR="00F306A7" w:rsidRPr="00994A46" w:rsidRDefault="00F306A7" w:rsidP="00064A2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94A46">
        <w:rPr>
          <w:rFonts w:ascii="Times New Roman" w:hAnsi="Times New Roman" w:cs="Times New Roman"/>
          <w:lang w:eastAsia="ru-RU"/>
        </w:rPr>
        <w:t xml:space="preserve">1.2. Настоящий Порядок разработан в соответствии </w:t>
      </w:r>
      <w:r w:rsidRPr="00994A46">
        <w:rPr>
          <w:rFonts w:ascii="Times New Roman" w:hAnsi="Times New Roman" w:cs="Times New Roman"/>
        </w:rPr>
        <w:t>с подпунктом д) пункта 2) части 2 статьи 29; части 2 статьи 30; пунктов 14-16 части 1 статьи 34; частей 4, 5, 6, 7, 8 статьи 43; статьи 61; части 2 статьи 62 федерального закона «Об образовании в Российской Федерации».</w:t>
      </w:r>
    </w:p>
    <w:p w:rsidR="00F306A7" w:rsidRPr="00994A46" w:rsidRDefault="00F306A7" w:rsidP="00064A2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94A46">
        <w:rPr>
          <w:rFonts w:ascii="Times New Roman" w:hAnsi="Times New Roman" w:cs="Times New Roman"/>
        </w:rPr>
        <w:t>1.3. Школа проводит перевод, отчисление и восстановление обучающихся в соответстви</w:t>
      </w:r>
      <w:r>
        <w:rPr>
          <w:rFonts w:ascii="Times New Roman" w:hAnsi="Times New Roman" w:cs="Times New Roman"/>
        </w:rPr>
        <w:t>и с законодательством РФ</w:t>
      </w:r>
      <w:r w:rsidRPr="00994A46">
        <w:rPr>
          <w:rFonts w:ascii="Times New Roman" w:hAnsi="Times New Roman" w:cs="Times New Roman"/>
        </w:rPr>
        <w:t xml:space="preserve"> в области образования,  уставом школы, данным Порядком.</w:t>
      </w:r>
    </w:p>
    <w:p w:rsidR="00F306A7" w:rsidRPr="00994A46" w:rsidRDefault="00F306A7" w:rsidP="00064A2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94A46">
        <w:rPr>
          <w:rFonts w:ascii="Times New Roman" w:hAnsi="Times New Roman" w:cs="Times New Roman"/>
        </w:rPr>
        <w:t>1.4. Для целей применения настоящего Порядка понятие перевода применяется в случаях:</w:t>
      </w:r>
    </w:p>
    <w:p w:rsidR="00F306A7" w:rsidRPr="00994A46" w:rsidRDefault="00F306A7" w:rsidP="00064A2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94A46">
        <w:rPr>
          <w:rFonts w:ascii="Times New Roman" w:hAnsi="Times New Roman" w:cs="Times New Roman"/>
        </w:rPr>
        <w:t>перевода обучающихся в следующий класс;</w:t>
      </w:r>
    </w:p>
    <w:p w:rsidR="00F306A7" w:rsidRPr="00994A46" w:rsidRDefault="00F306A7" w:rsidP="00064A2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94A46">
        <w:rPr>
          <w:rFonts w:ascii="Times New Roman" w:hAnsi="Times New Roman" w:cs="Times New Roman"/>
        </w:rPr>
        <w:t>перевода обучающихся с одной образовательной программы на другую;</w:t>
      </w:r>
    </w:p>
    <w:p w:rsidR="00F306A7" w:rsidRPr="00994A46" w:rsidRDefault="00F306A7" w:rsidP="00064A2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94A46">
        <w:rPr>
          <w:rFonts w:ascii="Times New Roman" w:hAnsi="Times New Roman" w:cs="Times New Roman"/>
        </w:rPr>
        <w:t>перевода обучающихся в другую школу.</w:t>
      </w:r>
    </w:p>
    <w:p w:rsidR="00F306A7" w:rsidRPr="00994A46" w:rsidRDefault="00F306A7" w:rsidP="00064A2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94A46">
        <w:rPr>
          <w:rFonts w:ascii="Times New Roman" w:hAnsi="Times New Roman" w:cs="Times New Roman"/>
        </w:rPr>
        <w:t>1.5. Перевод в следующий класс осуществляется при успешном освоении образовательной программы, в том числе, положительных результатах промежуточной аттестации. Неудовлетворительные результаты промежуточной аттестации по одному или нескольким учебным предметам,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F306A7" w:rsidRPr="00994A46" w:rsidRDefault="00F306A7" w:rsidP="00064A2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94A46">
        <w:rPr>
          <w:rFonts w:ascii="Times New Roman" w:hAnsi="Times New Roman" w:cs="Times New Roman"/>
        </w:rPr>
        <w:t>1.6. Решение о переводе в следующий класс производится на основании решения педагогического совета и утверждается приказом директора школы.</w:t>
      </w:r>
    </w:p>
    <w:p w:rsidR="00F306A7" w:rsidRPr="00994A46" w:rsidRDefault="00F306A7" w:rsidP="00994A46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994A46">
        <w:t>1.7. Обучающиеся, не прошедшие промежуточной аттестации по уважительным причинам или имеющие академическую задолженность по одному предмету, переводятся в следующий класс условно.</w:t>
      </w:r>
      <w:r>
        <w:t xml:space="preserve"> </w:t>
      </w:r>
      <w:r w:rsidRPr="00994A46">
        <w:t>Обучающиеся обязаны ликвидировать академическую задолженность в течение следующего учебного года. Школа обязано создать условия обучающимся для ликвидации этой задолженности и обеспечить контроль за своевременностью ее ликвидации.</w:t>
      </w:r>
    </w:p>
    <w:p w:rsidR="00F306A7" w:rsidRPr="00994A46" w:rsidRDefault="00F306A7" w:rsidP="00064A2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94A46">
        <w:rPr>
          <w:rFonts w:ascii="Times New Roman" w:hAnsi="Times New Roman" w:cs="Times New Roman"/>
        </w:rPr>
        <w:t>1.8. Обучающиеся, не освоившие образовательной программы учебного года и имеющие академическую задолженность по двум и более предметам, а также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 обучение, переводятся на другую образовательную программу, переводятся на обучение по индивидуальному учебному плану.</w:t>
      </w:r>
    </w:p>
    <w:p w:rsidR="00F306A7" w:rsidRPr="00994A46" w:rsidRDefault="00F306A7" w:rsidP="00064A2C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994A46">
        <w:rPr>
          <w:sz w:val="22"/>
          <w:szCs w:val="22"/>
        </w:rPr>
        <w:t>1.9.  Обучающиеся имеют право на перевод с одной образовательной программы на другую. Перевод с одной образовательной программы на другую производится на основании заявления обучающегося, родителей (законных представителей), решения педагогического совета и утверждается приказом директора школы</w:t>
      </w:r>
    </w:p>
    <w:p w:rsidR="00F306A7" w:rsidRPr="00994A46" w:rsidRDefault="00F306A7" w:rsidP="00064A2C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994A46">
        <w:rPr>
          <w:sz w:val="22"/>
          <w:szCs w:val="22"/>
        </w:rPr>
        <w:t>1.10. Прием обучающихся в порядке перевода из другой школы, имеющего лицензию на реализацию соответствующей образовательной программы, осуществляется в течение учебного года при наличии свободных мест.</w:t>
      </w:r>
    </w:p>
    <w:p w:rsidR="00F306A7" w:rsidRPr="00994A46" w:rsidRDefault="00F306A7" w:rsidP="00064A2C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994A46">
        <w:rPr>
          <w:sz w:val="22"/>
          <w:szCs w:val="22"/>
        </w:rPr>
        <w:t>1.11. Прием в порядке перевода осуществляется на основании следующих документов: заявления обучающихся или родителей (законных представителей), справки об обучении или периоде обучения, подтверждающей выполнение образовательной программы за соответствующий период.</w:t>
      </w:r>
    </w:p>
    <w:p w:rsidR="00F306A7" w:rsidRPr="00994A46" w:rsidRDefault="00F306A7" w:rsidP="00B23A0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94A46">
        <w:rPr>
          <w:rFonts w:ascii="Times New Roman" w:hAnsi="Times New Roman" w:cs="Times New Roman"/>
          <w:b/>
          <w:bCs/>
        </w:rPr>
        <w:t xml:space="preserve">2. Порядок отчисления обучающихся </w:t>
      </w:r>
    </w:p>
    <w:p w:rsidR="00F306A7" w:rsidRPr="00994A46" w:rsidRDefault="00F306A7" w:rsidP="00B23A0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94A46">
        <w:rPr>
          <w:rFonts w:ascii="Times New Roman" w:hAnsi="Times New Roman" w:cs="Times New Roman"/>
        </w:rPr>
        <w:t>2.1. Отчисление обучающегося может быть произведено:</w:t>
      </w:r>
    </w:p>
    <w:p w:rsidR="00F306A7" w:rsidRPr="00994A46" w:rsidRDefault="00F306A7" w:rsidP="00064A2C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994A46">
        <w:rPr>
          <w:sz w:val="22"/>
          <w:szCs w:val="22"/>
        </w:rPr>
        <w:t>- по инициативе обучающегося или родителей (законных представителей) несовершеннолетнего обучающегося, в том числе, в случае перевода обучающегося для продолжения освоения образовательной программы в другую школу;</w:t>
      </w:r>
    </w:p>
    <w:p w:rsidR="00F306A7" w:rsidRPr="00994A46" w:rsidRDefault="00F306A7" w:rsidP="00064A2C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bookmarkStart w:id="0" w:name="_GoBack"/>
      <w:bookmarkEnd w:id="0"/>
      <w:r w:rsidRPr="00994A46">
        <w:rPr>
          <w:sz w:val="22"/>
          <w:szCs w:val="22"/>
        </w:rPr>
        <w:t>- по инициативе школы,  в случае применения к обучающемуся  отчисления как меры дисциплинарного взыскания.</w:t>
      </w:r>
    </w:p>
    <w:p w:rsidR="00F306A7" w:rsidRPr="00994A46" w:rsidRDefault="00F306A7" w:rsidP="00064A2C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994A46">
        <w:rPr>
          <w:sz w:val="22"/>
          <w:szCs w:val="22"/>
        </w:rPr>
        <w:t>2.2. За неоднократное неисполнение или нарушение устава школы, правил внутреннего распорядка допускается применение отчисления несовершеннолетнего обучающегося, достигшего возраста пятнадцати лет, из школы как меры дисциплинарного взыскания.</w:t>
      </w:r>
    </w:p>
    <w:p w:rsidR="00F306A7" w:rsidRPr="00994A46" w:rsidRDefault="00F306A7" w:rsidP="00064A2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94A46">
        <w:rPr>
          <w:rFonts w:ascii="Times New Roman" w:hAnsi="Times New Roman" w:cs="Times New Roman"/>
        </w:rPr>
        <w:t xml:space="preserve">2.3. Отчисление обучающегося применяется, если меры воспитательного характера не дали результата и дальнейшее пребывание учащегося в школе оказывает отрицательное влияние на других обучающихся, нарушает их права и права работников школы, а также нормальное функционирование школы. </w:t>
      </w:r>
    </w:p>
    <w:p w:rsidR="00F306A7" w:rsidRPr="00994A46" w:rsidRDefault="00F306A7" w:rsidP="00064A2C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2"/>
          <w:szCs w:val="22"/>
          <w:lang w:eastAsia="en-US"/>
        </w:rPr>
      </w:pPr>
      <w:r w:rsidRPr="00994A46">
        <w:rPr>
          <w:sz w:val="22"/>
          <w:szCs w:val="22"/>
        </w:rPr>
        <w:t xml:space="preserve">2.4. </w:t>
      </w:r>
      <w:r w:rsidRPr="00994A46">
        <w:rPr>
          <w:sz w:val="22"/>
          <w:szCs w:val="22"/>
          <w:lang w:eastAsia="en-US"/>
        </w:rPr>
        <w:t xml:space="preserve">Отчисление обучающихся производится приказом </w:t>
      </w:r>
      <w:r w:rsidRPr="00994A46">
        <w:rPr>
          <w:sz w:val="22"/>
          <w:szCs w:val="22"/>
        </w:rPr>
        <w:t>директора школы</w:t>
      </w:r>
      <w:r w:rsidRPr="00994A46">
        <w:rPr>
          <w:sz w:val="22"/>
          <w:szCs w:val="22"/>
          <w:lang w:eastAsia="en-US"/>
        </w:rPr>
        <w:t xml:space="preserve"> на основании решения педагогического совета.</w:t>
      </w:r>
    </w:p>
    <w:p w:rsidR="00F306A7" w:rsidRPr="00994A46" w:rsidRDefault="00F306A7" w:rsidP="00064A2C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994A46">
        <w:rPr>
          <w:sz w:val="22"/>
          <w:szCs w:val="22"/>
        </w:rPr>
        <w:t>2.5. Обучающийся или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решение об отчислении обучающегося.</w:t>
      </w:r>
    </w:p>
    <w:p w:rsidR="00F306A7" w:rsidRPr="00994A46" w:rsidRDefault="00F306A7" w:rsidP="00064A2C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994A46">
        <w:rPr>
          <w:sz w:val="22"/>
          <w:szCs w:val="22"/>
        </w:rPr>
        <w:t>2.6. Запрещается отчисление обучающихся во время их болезни и в каникулярное время.</w:t>
      </w:r>
    </w:p>
    <w:p w:rsidR="00F306A7" w:rsidRPr="00994A46" w:rsidRDefault="00F306A7" w:rsidP="00064A2C">
      <w:pPr>
        <w:pStyle w:val="NormalWeb"/>
        <w:spacing w:before="0" w:beforeAutospacing="0" w:after="0" w:afterAutospacing="0" w:line="360" w:lineRule="auto"/>
        <w:ind w:firstLine="709"/>
        <w:jc w:val="center"/>
        <w:rPr>
          <w:b/>
          <w:bCs/>
          <w:sz w:val="22"/>
          <w:szCs w:val="22"/>
          <w:lang w:eastAsia="en-US"/>
        </w:rPr>
      </w:pPr>
      <w:r w:rsidRPr="00994A46">
        <w:rPr>
          <w:b/>
          <w:bCs/>
          <w:sz w:val="22"/>
          <w:szCs w:val="22"/>
          <w:lang w:eastAsia="en-US"/>
        </w:rPr>
        <w:t>3. Порядок восстановления обучающихся</w:t>
      </w:r>
    </w:p>
    <w:p w:rsidR="00F306A7" w:rsidRPr="00994A46" w:rsidRDefault="00F306A7" w:rsidP="00064A2C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994A46">
        <w:rPr>
          <w:sz w:val="22"/>
          <w:szCs w:val="22"/>
        </w:rPr>
        <w:t>3.1. Лицо, отчисленное из школы по инициативе обучающегося, имеет право на восстановление для обучения в школе в течение одного года после отчисления из нее при наличии в ней свободных мест и с сохранением прежних условий обучения, но не ранее завершения учебного года, в котором указанное лицо было отчислено.</w:t>
      </w:r>
    </w:p>
    <w:p w:rsidR="00F306A7" w:rsidRPr="00994A46" w:rsidRDefault="00F306A7" w:rsidP="00064A2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94A46">
        <w:rPr>
          <w:rFonts w:ascii="Times New Roman" w:hAnsi="Times New Roman" w:cs="Times New Roman"/>
        </w:rPr>
        <w:t>3.2. Школа вправе принимать решение о восстановлении (зачислении) обучающегося после проведения контрольного просмотра с целью определения уровня его подготовки.</w:t>
      </w:r>
    </w:p>
    <w:p w:rsidR="00F306A7" w:rsidRPr="00994A46" w:rsidRDefault="00F306A7" w:rsidP="00064A2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94A46">
        <w:rPr>
          <w:rFonts w:ascii="Times New Roman" w:hAnsi="Times New Roman" w:cs="Times New Roman"/>
        </w:rPr>
        <w:t>3.3. Зачисление обучающегося производится приказом директора школы на основании решения педагогического совета.</w:t>
      </w:r>
    </w:p>
    <w:p w:rsidR="00F306A7" w:rsidRPr="00994A46" w:rsidRDefault="00F306A7" w:rsidP="00064A2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94A46">
        <w:rPr>
          <w:rFonts w:ascii="Times New Roman" w:hAnsi="Times New Roman" w:cs="Times New Roman"/>
        </w:rPr>
        <w:t xml:space="preserve">3.4. Обучающиеся, восстановленные в школе, обязаны погасить академическую задолженность, если таковая имела место. </w:t>
      </w:r>
    </w:p>
    <w:p w:rsidR="00F306A7" w:rsidRPr="00994A46" w:rsidRDefault="00F306A7" w:rsidP="00064A2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F306A7" w:rsidRPr="00994A46" w:rsidRDefault="00F306A7" w:rsidP="00064A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F306A7" w:rsidRPr="00994A46" w:rsidRDefault="00F306A7" w:rsidP="00064A2C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F306A7" w:rsidRPr="00994A46" w:rsidRDefault="00F306A7" w:rsidP="00064A2C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F306A7" w:rsidRPr="00994A46" w:rsidRDefault="00F306A7" w:rsidP="00064A2C">
      <w:pPr>
        <w:spacing w:after="0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F306A7" w:rsidRPr="00994A46" w:rsidRDefault="00F306A7" w:rsidP="00064A2C"/>
    <w:p w:rsidR="00F306A7" w:rsidRPr="00994A46" w:rsidRDefault="00F306A7"/>
    <w:sectPr w:rsidR="00F306A7" w:rsidRPr="00994A46" w:rsidSect="00994A46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A2C"/>
    <w:rsid w:val="00064A2C"/>
    <w:rsid w:val="002C263A"/>
    <w:rsid w:val="006655A1"/>
    <w:rsid w:val="008224E6"/>
    <w:rsid w:val="00994A46"/>
    <w:rsid w:val="00A06D28"/>
    <w:rsid w:val="00B23A02"/>
    <w:rsid w:val="00F306A7"/>
    <w:rsid w:val="00F9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A2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6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Normal"/>
    <w:uiPriority w:val="99"/>
    <w:rsid w:val="00064A2C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064A2C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3</Pages>
  <Words>811</Words>
  <Characters>4625</Characters>
  <Application>Microsoft Office Outlook</Application>
  <DocSecurity>0</DocSecurity>
  <Lines>0</Lines>
  <Paragraphs>0</Paragraphs>
  <ScaleCrop>false</ScaleCrop>
  <Company>ДХШ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Аня</cp:lastModifiedBy>
  <cp:revision>2</cp:revision>
  <dcterms:created xsi:type="dcterms:W3CDTF">2015-06-30T09:14:00Z</dcterms:created>
  <dcterms:modified xsi:type="dcterms:W3CDTF">2015-07-27T12:15:00Z</dcterms:modified>
</cp:coreProperties>
</file>