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20" w:rsidRPr="00763AC7" w:rsidRDefault="00256D20" w:rsidP="00435051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>УТВЕРЖДАЮ</w:t>
      </w:r>
    </w:p>
    <w:p w:rsidR="00256D20" w:rsidRPr="00763AC7" w:rsidRDefault="00256D20" w:rsidP="00435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____________В.Н. Крапивин</w:t>
      </w:r>
    </w:p>
    <w:p w:rsidR="00256D20" w:rsidRPr="00763AC7" w:rsidRDefault="00256D20" w:rsidP="00435051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256D20" w:rsidRDefault="00256D20" w:rsidP="009C0E9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A61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орядок пользования библиотечно-информационными ресурсами, учебной базой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Изобильненской детской художественной </w:t>
      </w:r>
      <w:r w:rsidRPr="00FA61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школы</w:t>
      </w:r>
    </w:p>
    <w:p w:rsidR="00256D20" w:rsidRPr="00435051" w:rsidRDefault="00256D20" w:rsidP="00A461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051">
        <w:rPr>
          <w:rFonts w:ascii="Times New Roman" w:hAnsi="Times New Roman" w:cs="Times New Roman"/>
          <w:sz w:val="20"/>
          <w:szCs w:val="20"/>
        </w:rPr>
        <w:t xml:space="preserve">Рассмотрено и принято   на общем собрании педагогических  работников  школы </w:t>
      </w:r>
    </w:p>
    <w:p w:rsidR="00256D20" w:rsidRPr="00435051" w:rsidRDefault="00256D20" w:rsidP="00A461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051">
        <w:rPr>
          <w:rFonts w:ascii="Times New Roman" w:hAnsi="Times New Roman" w:cs="Times New Roman"/>
          <w:sz w:val="20"/>
          <w:szCs w:val="20"/>
        </w:rPr>
        <w:t>от 31.08. 2015 г.,  протокол №1</w:t>
      </w:r>
    </w:p>
    <w:p w:rsidR="00256D20" w:rsidRPr="00A46184" w:rsidRDefault="00256D20" w:rsidP="00A46184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56D20" w:rsidRPr="00137E15" w:rsidRDefault="00256D20" w:rsidP="009C0E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7E15">
        <w:rPr>
          <w:rFonts w:ascii="Times New Roman" w:hAnsi="Times New Roman" w:cs="Times New Roman"/>
          <w:b/>
          <w:bCs/>
        </w:rPr>
        <w:t>Общие положения</w:t>
      </w:r>
    </w:p>
    <w:p w:rsidR="00256D20" w:rsidRPr="00FA18C2" w:rsidRDefault="00256D20" w:rsidP="00FA18C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18C2">
        <w:rPr>
          <w:rFonts w:ascii="Times New Roman" w:hAnsi="Times New Roman" w:cs="Times New Roman"/>
          <w:sz w:val="24"/>
          <w:szCs w:val="24"/>
        </w:rPr>
        <w:t xml:space="preserve">Настоящий Порядок  разработан в соответствии с п.20, 21 ст.34, ч.3 ст.35  федерального закона «Об образовании в Российской Федерации», Уставом школы и определяет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A18C2">
        <w:rPr>
          <w:rFonts w:ascii="Times New Roman" w:hAnsi="Times New Roman" w:cs="Times New Roman"/>
          <w:sz w:val="24"/>
          <w:szCs w:val="24"/>
          <w:lang w:eastAsia="ru-RU"/>
        </w:rPr>
        <w:t>орядок пользования библиотечно-информационными ресурсами, учебной базой Изобильненской детской художественной школы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школы).</w:t>
      </w:r>
    </w:p>
    <w:p w:rsidR="00256D20" w:rsidRDefault="00256D20" w:rsidP="0092739E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256D20" w:rsidRPr="006A27F7" w:rsidRDefault="00256D20" w:rsidP="009C0E9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6A27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раво на пользование библиотечно-информационными ресурсами, учебной базой  образовательной организации;</w:t>
      </w:r>
    </w:p>
    <w:p w:rsidR="00256D20" w:rsidRPr="006A27F7" w:rsidRDefault="00256D20" w:rsidP="009C0E9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6D20" w:rsidRDefault="00256D20" w:rsidP="009C0E9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27F7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имеют право на бесплатное пользование библиотечно-информационными ресурсами, учебной базой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256D20" w:rsidRDefault="00256D20" w:rsidP="0092739E">
      <w:pPr>
        <w:pStyle w:val="ListParagraph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D20" w:rsidRDefault="00256D20" w:rsidP="0092739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61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Пользование учебниками, учебными пособиями, средствами обучения и воспитания</w:t>
      </w:r>
    </w:p>
    <w:p w:rsidR="00256D20" w:rsidRPr="00FA61C6" w:rsidRDefault="00256D20" w:rsidP="0092739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6D20" w:rsidRPr="00FA61C6" w:rsidRDefault="00256D20" w:rsidP="009C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A61C6">
        <w:rPr>
          <w:rFonts w:ascii="Times New Roman" w:hAnsi="Times New Roman" w:cs="Times New Roman"/>
          <w:sz w:val="24"/>
          <w:szCs w:val="24"/>
          <w:lang w:eastAsia="ru-RU"/>
        </w:rPr>
        <w:t xml:space="preserve"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школой, осуществляющей</w:t>
      </w:r>
      <w:r w:rsidRPr="00FA61C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256D20" w:rsidRPr="00FA61C6" w:rsidRDefault="00256D20" w:rsidP="009C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A61C6">
        <w:rPr>
          <w:rFonts w:ascii="Times New Roman" w:hAnsi="Times New Roman" w:cs="Times New Roman"/>
          <w:sz w:val="24"/>
          <w:szCs w:val="24"/>
          <w:lang w:eastAsia="ru-RU"/>
        </w:rPr>
        <w:t>2. Обеспечение учебниками и учебными пособиями, а также учебно-методическими материалами, средствами обучения и воспитания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школой, осуществляющей</w:t>
      </w:r>
      <w:r w:rsidRPr="00FA61C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256D20" w:rsidRPr="00FA61C6" w:rsidRDefault="00256D20" w:rsidP="009C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A61C6">
        <w:rPr>
          <w:rFonts w:ascii="Times New Roman" w:hAnsi="Times New Roman" w:cs="Times New Roman"/>
          <w:sz w:val="24"/>
          <w:szCs w:val="24"/>
          <w:lang w:eastAsia="ru-RU"/>
        </w:rPr>
        <w:t xml:space="preserve"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школой.</w:t>
      </w:r>
    </w:p>
    <w:p w:rsidR="00256D20" w:rsidRPr="00FA61C6" w:rsidRDefault="00256D20" w:rsidP="009C0E9E">
      <w:pPr>
        <w:pStyle w:val="ListParagraph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6D20" w:rsidRDefault="00256D20" w:rsidP="009C0E9E"/>
    <w:p w:rsidR="00256D20" w:rsidRDefault="00256D20"/>
    <w:sectPr w:rsidR="00256D20" w:rsidSect="0008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6486C"/>
    <w:multiLevelType w:val="multilevel"/>
    <w:tmpl w:val="7710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E9E"/>
    <w:rsid w:val="00083EED"/>
    <w:rsid w:val="00137E15"/>
    <w:rsid w:val="00256D20"/>
    <w:rsid w:val="00435051"/>
    <w:rsid w:val="00452FEC"/>
    <w:rsid w:val="006A27F7"/>
    <w:rsid w:val="007314F3"/>
    <w:rsid w:val="00763AC7"/>
    <w:rsid w:val="0092739E"/>
    <w:rsid w:val="009C0E9E"/>
    <w:rsid w:val="00A46184"/>
    <w:rsid w:val="00E10B55"/>
    <w:rsid w:val="00FA18C2"/>
    <w:rsid w:val="00FA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0E9E"/>
    <w:pPr>
      <w:ind w:left="720"/>
    </w:pPr>
  </w:style>
  <w:style w:type="paragraph" w:customStyle="1" w:styleId="Style1">
    <w:name w:val="Style1"/>
    <w:basedOn w:val="Normal"/>
    <w:uiPriority w:val="99"/>
    <w:rsid w:val="009C0E9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C0E9E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335</Words>
  <Characters>1916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5</cp:revision>
  <dcterms:created xsi:type="dcterms:W3CDTF">2015-06-29T06:06:00Z</dcterms:created>
  <dcterms:modified xsi:type="dcterms:W3CDTF">2015-07-27T12:55:00Z</dcterms:modified>
</cp:coreProperties>
</file>