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4A" w:rsidRPr="00763AC7" w:rsidRDefault="0021294A" w:rsidP="00405305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21294A" w:rsidRPr="00763AC7" w:rsidRDefault="0021294A" w:rsidP="00405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21294A" w:rsidRPr="00763AC7" w:rsidRDefault="0021294A" w:rsidP="00405305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21294A" w:rsidRPr="003F3429" w:rsidRDefault="0021294A" w:rsidP="00515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F3429">
        <w:rPr>
          <w:rFonts w:ascii="Times New Roman" w:hAnsi="Times New Roman" w:cs="Times New Roman"/>
          <w:b/>
          <w:bCs/>
          <w:sz w:val="24"/>
          <w:szCs w:val="24"/>
        </w:rPr>
        <w:t>Порядок посещения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обучающимися</w:t>
      </w:r>
      <w:bookmarkEnd w:id="0"/>
      <w:r w:rsidRPr="003F342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1294A" w:rsidRDefault="0021294A" w:rsidP="00515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429">
        <w:rPr>
          <w:rFonts w:ascii="Times New Roman" w:hAnsi="Times New Roman" w:cs="Times New Roman"/>
          <w:b/>
          <w:bCs/>
          <w:sz w:val="24"/>
          <w:szCs w:val="24"/>
        </w:rPr>
        <w:t xml:space="preserve"> которые проводятся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Изобильненской ДХШ</w:t>
      </w:r>
    </w:p>
    <w:p w:rsidR="0021294A" w:rsidRPr="00405305" w:rsidRDefault="0021294A" w:rsidP="00405305">
      <w:pPr>
        <w:jc w:val="center"/>
        <w:rPr>
          <w:rFonts w:ascii="Times New Roman" w:hAnsi="Times New Roman" w:cs="Times New Roman"/>
          <w:sz w:val="20"/>
          <w:szCs w:val="20"/>
        </w:rPr>
      </w:pPr>
      <w:r w:rsidRPr="00405305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пед.  работников  школы от 01.07. 2015 г.,  прот. №6</w:t>
      </w:r>
    </w:p>
    <w:p w:rsidR="0021294A" w:rsidRPr="003F3429" w:rsidRDefault="0021294A" w:rsidP="00515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посещения обучающимися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Изобильненской ДХШ.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В соответствии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имеет право рекомендовать обучающимся мероприятия для посещения в соответствии с направленностью их обучения, интересов, индивидуального развития и учебного плана.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устанавливает нормы и правила поведения обучающихся при проведении мероприятий. Обучающиеся обязаны выполнять требования организаторов мероприятий по соблюдению норм и правил поведения.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возрастные ограничения на посещение мероприятий.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Перед проведением массовых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вправе объявлять особые правила поведения и (или) проводить инструктаж по технике безопасности. Участие обучающихся в объявлении правил поведения и (или) проведении инструктажа является обязательным.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право на ведение обучающимися во время мероприятий фото- и видеосъемки с разрешения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  <w:r w:rsidRPr="003F3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 пользование мобильной связью во время мероприятия.</w:t>
      </w:r>
    </w:p>
    <w:p w:rsidR="0021294A" w:rsidRPr="003F3429" w:rsidRDefault="0021294A" w:rsidP="00515F3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Обучающимся может быть запрещено приводить на мероприятия посторонних лиц без разрешения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ответственного за проведение мероприятия.</w:t>
      </w:r>
    </w:p>
    <w:p w:rsidR="0021294A" w:rsidRPr="003F3429" w:rsidRDefault="0021294A" w:rsidP="00515F3A">
      <w:pPr>
        <w:rPr>
          <w:sz w:val="24"/>
          <w:szCs w:val="24"/>
        </w:rPr>
      </w:pPr>
    </w:p>
    <w:p w:rsidR="0021294A" w:rsidRPr="003F3429" w:rsidRDefault="0021294A" w:rsidP="00515F3A">
      <w:pPr>
        <w:pStyle w:val="NormalWeb"/>
      </w:pPr>
    </w:p>
    <w:p w:rsidR="0021294A" w:rsidRPr="003F3429" w:rsidRDefault="0021294A" w:rsidP="0051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4A" w:rsidRPr="003F3429" w:rsidRDefault="0021294A" w:rsidP="00515F3A">
      <w:pPr>
        <w:rPr>
          <w:sz w:val="24"/>
          <w:szCs w:val="24"/>
        </w:rPr>
      </w:pPr>
    </w:p>
    <w:p w:rsidR="0021294A" w:rsidRDefault="0021294A"/>
    <w:sectPr w:rsidR="0021294A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3A"/>
    <w:rsid w:val="0021294A"/>
    <w:rsid w:val="003F3429"/>
    <w:rsid w:val="00405305"/>
    <w:rsid w:val="00452FEC"/>
    <w:rsid w:val="00515F3A"/>
    <w:rsid w:val="00763AC7"/>
    <w:rsid w:val="00862685"/>
    <w:rsid w:val="00953DF1"/>
    <w:rsid w:val="00A06D28"/>
    <w:rsid w:val="00B00889"/>
    <w:rsid w:val="00E1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15F3A"/>
    <w:pPr>
      <w:ind w:left="720"/>
    </w:pPr>
  </w:style>
  <w:style w:type="paragraph" w:customStyle="1" w:styleId="Style1">
    <w:name w:val="Style1"/>
    <w:basedOn w:val="Normal"/>
    <w:uiPriority w:val="99"/>
    <w:rsid w:val="00515F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15F3A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286</Words>
  <Characters>1632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2015-06-29T06:24:00Z</dcterms:created>
  <dcterms:modified xsi:type="dcterms:W3CDTF">2015-07-27T12:26:00Z</dcterms:modified>
</cp:coreProperties>
</file>