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31" w:rsidRPr="00763AC7" w:rsidRDefault="008D3F31" w:rsidP="00ED3023">
      <w:pPr>
        <w:ind w:left="4956" w:firstLine="708"/>
      </w:pPr>
      <w:r w:rsidRPr="00763AC7">
        <w:t>УТВЕРЖДАЮ</w:t>
      </w:r>
    </w:p>
    <w:p w:rsidR="008D3F31" w:rsidRPr="00763AC7" w:rsidRDefault="008D3F31" w:rsidP="00ED3023">
      <w:r w:rsidRPr="00763AC7">
        <w:t xml:space="preserve">                                                                                  Директор ____________В.Н. Крапивин</w:t>
      </w:r>
    </w:p>
    <w:p w:rsidR="008D3F31" w:rsidRPr="00763AC7" w:rsidRDefault="008D3F31" w:rsidP="00ED3023">
      <w:pPr>
        <w:ind w:left="1416"/>
      </w:pPr>
      <w:r w:rsidRPr="00763AC7">
        <w:tab/>
      </w:r>
      <w:r w:rsidRPr="00763AC7">
        <w:tab/>
      </w:r>
      <w:r w:rsidRPr="00763AC7">
        <w:tab/>
      </w:r>
      <w:r w:rsidRPr="00763AC7">
        <w:tab/>
      </w:r>
      <w:r w:rsidRPr="00763AC7">
        <w:tab/>
        <w:t xml:space="preserve">Приказ № </w:t>
      </w:r>
      <w:r>
        <w:t>125-п</w:t>
      </w:r>
      <w:r w:rsidRPr="00763AC7">
        <w:t xml:space="preserve"> </w:t>
      </w:r>
      <w:r>
        <w:t>от  23.07.</w:t>
      </w:r>
      <w:r w:rsidRPr="00763AC7">
        <w:t>20</w:t>
      </w:r>
      <w:r>
        <w:t>15</w:t>
      </w:r>
      <w:r w:rsidRPr="00763AC7">
        <w:t>г.</w:t>
      </w:r>
    </w:p>
    <w:p w:rsidR="008D3F31" w:rsidRDefault="008D3F31" w:rsidP="002023ED">
      <w:pPr>
        <w:ind w:right="-1" w:firstLine="360"/>
        <w:jc w:val="center"/>
        <w:rPr>
          <w:b/>
          <w:bCs/>
          <w:color w:val="000000"/>
        </w:rPr>
      </w:pPr>
    </w:p>
    <w:p w:rsidR="008D3F31" w:rsidRDefault="008D3F31" w:rsidP="002023ED">
      <w:pPr>
        <w:ind w:right="-1" w:firstLine="360"/>
        <w:jc w:val="center"/>
        <w:rPr>
          <w:b/>
          <w:bCs/>
          <w:color w:val="000000"/>
        </w:rPr>
      </w:pPr>
      <w:r w:rsidRPr="003254C0">
        <w:rPr>
          <w:b/>
          <w:bCs/>
          <w:color w:val="000000"/>
        </w:rPr>
        <w:t>Порядок реализации сокращенных образовательных программ и индивидуальных учебных планов</w:t>
      </w:r>
    </w:p>
    <w:p w:rsidR="008D3F31" w:rsidRPr="003254C0" w:rsidRDefault="008D3F31" w:rsidP="002023ED">
      <w:pPr>
        <w:ind w:right="-1" w:firstLine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Изобильненской детской художественной школы</w:t>
      </w:r>
    </w:p>
    <w:p w:rsidR="008D3F31" w:rsidRPr="00ED3023" w:rsidRDefault="008D3F31" w:rsidP="00ED3023">
      <w:pPr>
        <w:rPr>
          <w:sz w:val="20"/>
          <w:szCs w:val="20"/>
        </w:rPr>
      </w:pPr>
      <w:r w:rsidRPr="00ED3023">
        <w:rPr>
          <w:sz w:val="20"/>
          <w:szCs w:val="20"/>
        </w:rPr>
        <w:t>Рассмотрено и принято   на общем собрании педагогических  работников  школы от 01.07. 2015 г</w:t>
      </w:r>
      <w:r>
        <w:rPr>
          <w:sz w:val="20"/>
          <w:szCs w:val="20"/>
        </w:rPr>
        <w:t>.,  прот.</w:t>
      </w:r>
      <w:r w:rsidRPr="00ED3023">
        <w:rPr>
          <w:sz w:val="20"/>
          <w:szCs w:val="20"/>
        </w:rPr>
        <w:t xml:space="preserve"> №6</w:t>
      </w:r>
    </w:p>
    <w:p w:rsidR="008D3F31" w:rsidRPr="00ED3023" w:rsidRDefault="008D3F31" w:rsidP="002023ED">
      <w:pPr>
        <w:ind w:right="-1" w:firstLine="360"/>
        <w:jc w:val="both"/>
        <w:rPr>
          <w:color w:val="000000"/>
          <w:sz w:val="20"/>
          <w:szCs w:val="20"/>
        </w:rPr>
      </w:pPr>
      <w:bookmarkStart w:id="0" w:name="_GoBack"/>
      <w:bookmarkEnd w:id="0"/>
    </w:p>
    <w:p w:rsidR="008D3F31" w:rsidRDefault="008D3F31" w:rsidP="00484F6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6A763C">
        <w:t>Данный порядок</w:t>
      </w:r>
      <w:r>
        <w:t xml:space="preserve">  </w:t>
      </w:r>
      <w:r w:rsidRPr="006A763C">
        <w:t>разработан на основании и с учетом федерального закона «Об образовании в Российской Федерации», а также федеральных государственных требований к дополнительным предпрофессиональным общеобразовательным программам в области искусств, Рекомендаций по организации образовательной и методической деятельности при реализации общеразвивающих программ в области искусств, направленных письмом  Министерства культуры Российской Федерации от 19.11.2013 № 191-01-39/06-ГИ.</w:t>
      </w:r>
    </w:p>
    <w:p w:rsidR="008D3F31" w:rsidRPr="00484F6A" w:rsidRDefault="008D3F31" w:rsidP="00484F6A">
      <w:pPr>
        <w:pStyle w:val="ListParagraph"/>
        <w:numPr>
          <w:ilvl w:val="0"/>
          <w:numId w:val="1"/>
        </w:numPr>
        <w:ind w:right="-1"/>
        <w:jc w:val="both"/>
      </w:pPr>
      <w:r w:rsidRPr="006A763C">
        <w:t>Данный порядок</w:t>
      </w:r>
      <w:r>
        <w:t xml:space="preserve">  определяет особенности </w:t>
      </w:r>
      <w:r w:rsidRPr="00484F6A">
        <w:rPr>
          <w:color w:val="000000"/>
        </w:rPr>
        <w:t>реализации сокращенных образовательных программ и индивидуальных учебных планов</w:t>
      </w:r>
      <w:r>
        <w:rPr>
          <w:color w:val="000000"/>
        </w:rPr>
        <w:t xml:space="preserve"> </w:t>
      </w:r>
      <w:r w:rsidRPr="00484F6A">
        <w:t xml:space="preserve">в Изобильненской  ДХШ </w:t>
      </w:r>
      <w:r>
        <w:t>(далее – школе).</w:t>
      </w:r>
      <w:r w:rsidRPr="00484F6A">
        <w:rPr>
          <w:color w:val="000000"/>
        </w:rPr>
        <w:t xml:space="preserve"> </w:t>
      </w:r>
    </w:p>
    <w:p w:rsidR="008D3F31" w:rsidRPr="00346F7D" w:rsidRDefault="008D3F31" w:rsidP="00484F6A">
      <w:pPr>
        <w:pStyle w:val="ListParagraph"/>
        <w:numPr>
          <w:ilvl w:val="0"/>
          <w:numId w:val="1"/>
        </w:numPr>
        <w:ind w:right="-1"/>
        <w:jc w:val="both"/>
      </w:pPr>
      <w:r>
        <w:rPr>
          <w:color w:val="000000"/>
        </w:rPr>
        <w:t xml:space="preserve">Школа </w:t>
      </w:r>
      <w:r w:rsidRPr="00346F7D">
        <w:rPr>
          <w:color w:val="000000"/>
        </w:rPr>
        <w:t xml:space="preserve">имеет право реализовывать программу «Живопись» в сокращенные сроки, а также по индивидуальным учебным планам с учетом </w:t>
      </w:r>
      <w:r w:rsidRPr="003254C0">
        <w:t>федеральных государственных требований.</w:t>
      </w:r>
      <w:r w:rsidRPr="00346F7D">
        <w:rPr>
          <w:color w:val="000000"/>
        </w:rPr>
        <w:t xml:space="preserve"> </w:t>
      </w:r>
    </w:p>
    <w:p w:rsidR="008D3F31" w:rsidRPr="00484F6A" w:rsidRDefault="008D3F31" w:rsidP="00484F6A">
      <w:pPr>
        <w:pStyle w:val="ListParagraph"/>
        <w:numPr>
          <w:ilvl w:val="0"/>
          <w:numId w:val="1"/>
        </w:numPr>
        <w:ind w:right="-1"/>
        <w:jc w:val="both"/>
        <w:rPr>
          <w:color w:val="000000"/>
        </w:rPr>
      </w:pPr>
      <w:r w:rsidRPr="00484F6A">
        <w:rPr>
          <w:color w:val="000000"/>
        </w:rPr>
        <w:t xml:space="preserve">Сокращенными называются такие образовательные программы в области искусств, которые могут быть освоены ребенком в сокращенные сроки, по сравнению с нормативными, на основе имеющихся у него знаний, умений и навыков, приобретенных за предшествующий период обучения (непосредственно в данном Учреждении или за его пределами, в том числе в форме самообучения). </w:t>
      </w:r>
    </w:p>
    <w:p w:rsidR="008D3F31" w:rsidRPr="00346F7D" w:rsidRDefault="008D3F31" w:rsidP="00346F7D">
      <w:pPr>
        <w:pStyle w:val="ListParagraph"/>
        <w:numPr>
          <w:ilvl w:val="0"/>
          <w:numId w:val="1"/>
        </w:numPr>
        <w:ind w:right="-1"/>
        <w:jc w:val="both"/>
      </w:pPr>
      <w:r w:rsidRPr="00346F7D">
        <w:rPr>
          <w:color w:val="000000"/>
        </w:rPr>
        <w:t xml:space="preserve">Сокращение срока освоения дополнительных предпрофессиональных общеобразовательных программ в </w:t>
      </w:r>
      <w:r w:rsidRPr="003254C0">
        <w:t xml:space="preserve"> области изобразительного искусства</w:t>
      </w:r>
      <w:r w:rsidRPr="00346F7D">
        <w:rPr>
          <w:color w:val="000000"/>
        </w:rPr>
        <w:t xml:space="preserve"> допускается при условии разработки </w:t>
      </w:r>
      <w:r>
        <w:rPr>
          <w:color w:val="000000"/>
        </w:rPr>
        <w:t xml:space="preserve">школой </w:t>
      </w:r>
      <w:r w:rsidRPr="00346F7D">
        <w:rPr>
          <w:color w:val="000000"/>
        </w:rPr>
        <w:t xml:space="preserve">сокращенной образовательной программы и готовности обучающегося к ее освоению. </w:t>
      </w:r>
    </w:p>
    <w:p w:rsidR="008D3F31" w:rsidRPr="00346F7D" w:rsidRDefault="008D3F31" w:rsidP="00346F7D">
      <w:pPr>
        <w:pStyle w:val="ListParagraph"/>
        <w:numPr>
          <w:ilvl w:val="0"/>
          <w:numId w:val="1"/>
        </w:numPr>
        <w:ind w:right="-1"/>
        <w:jc w:val="both"/>
      </w:pPr>
      <w:r w:rsidRPr="00346F7D">
        <w:rPr>
          <w:color w:val="000000"/>
        </w:rPr>
        <w:t xml:space="preserve">Решение об освоении обучающимся сокращенной образовательной программы в области изобразительного искусства должно приниматься коллегиальным органом Учреждения (советом </w:t>
      </w:r>
      <w:r>
        <w:rPr>
          <w:color w:val="000000"/>
        </w:rPr>
        <w:t xml:space="preserve">школы </w:t>
      </w:r>
      <w:r w:rsidRPr="00346F7D">
        <w:rPr>
          <w:color w:val="000000"/>
        </w:rPr>
        <w:t>или педагогическим советом) при наличии соответствующего заявления от родителей (законных представителей) обучающегося.</w:t>
      </w:r>
    </w:p>
    <w:p w:rsidR="008D3F31" w:rsidRPr="003254C0" w:rsidRDefault="008D3F31" w:rsidP="00346F7D">
      <w:pPr>
        <w:pStyle w:val="ListParagraph"/>
        <w:numPr>
          <w:ilvl w:val="0"/>
          <w:numId w:val="1"/>
        </w:numPr>
        <w:ind w:right="-1"/>
        <w:jc w:val="both"/>
      </w:pPr>
      <w:r w:rsidRPr="00346F7D">
        <w:rPr>
          <w:color w:val="000000"/>
        </w:rPr>
        <w:t>Имеющиеся у ребенка знания, умения и навыки, приобретенные им за пределами</w:t>
      </w:r>
      <w:r>
        <w:rPr>
          <w:color w:val="000000"/>
        </w:rPr>
        <w:t xml:space="preserve"> школы </w:t>
      </w:r>
      <w:r w:rsidRPr="00346F7D">
        <w:rPr>
          <w:color w:val="000000"/>
        </w:rPr>
        <w:t>, а также наличие у него творческих и интеллектуальных способностей, а при необходимости и физических данных, могут позволить ему:</w:t>
      </w:r>
    </w:p>
    <w:p w:rsidR="008D3F31" w:rsidRPr="003254C0" w:rsidRDefault="008D3F31" w:rsidP="002023ED">
      <w:pPr>
        <w:ind w:right="-1" w:firstLine="360"/>
        <w:jc w:val="both"/>
      </w:pPr>
      <w:r w:rsidRPr="003254C0">
        <w:rPr>
          <w:color w:val="000000"/>
        </w:rPr>
        <w:t xml:space="preserve">- приступить к освоению образовательной программы не с первого года ее реализации (поступление в </w:t>
      </w:r>
      <w:r>
        <w:rPr>
          <w:color w:val="000000"/>
        </w:rPr>
        <w:t xml:space="preserve">школу </w:t>
      </w:r>
      <w:r w:rsidRPr="003254C0">
        <w:rPr>
          <w:color w:val="000000"/>
        </w:rPr>
        <w:t>не в первый, а в другие классы, за исключением выпускного);</w:t>
      </w:r>
    </w:p>
    <w:p w:rsidR="008D3F31" w:rsidRDefault="008D3F31" w:rsidP="002023ED">
      <w:pPr>
        <w:ind w:right="-1" w:firstLine="360"/>
        <w:jc w:val="both"/>
        <w:rPr>
          <w:color w:val="000000"/>
        </w:rPr>
      </w:pPr>
      <w:r w:rsidRPr="003254C0">
        <w:rPr>
          <w:color w:val="000000"/>
        </w:rPr>
        <w:t xml:space="preserve">- перейти на сокращенную образовательную программу в области искусств в процессе обучения в </w:t>
      </w:r>
      <w:r>
        <w:rPr>
          <w:color w:val="000000"/>
        </w:rPr>
        <w:t xml:space="preserve">школе </w:t>
      </w:r>
      <w:r w:rsidRPr="003254C0">
        <w:rPr>
          <w:color w:val="000000"/>
        </w:rPr>
        <w:t>после достижения высоких результатов освоения пройденного учебного материала.</w:t>
      </w:r>
    </w:p>
    <w:p w:rsidR="008D3F31" w:rsidRPr="003254C0" w:rsidRDefault="008D3F31" w:rsidP="00346F7D">
      <w:pPr>
        <w:ind w:right="-1" w:firstLine="360"/>
        <w:jc w:val="both"/>
      </w:pPr>
      <w:r>
        <w:rPr>
          <w:color w:val="000000"/>
        </w:rPr>
        <w:t xml:space="preserve">8. </w:t>
      </w:r>
      <w:r w:rsidRPr="003254C0">
        <w:rPr>
          <w:color w:val="000000"/>
        </w:rPr>
        <w:t xml:space="preserve">Реализация учебного процесса по индивидуальному учебному плану может осуществляться в следующих случаях: </w:t>
      </w:r>
    </w:p>
    <w:p w:rsidR="008D3F31" w:rsidRPr="003254C0" w:rsidRDefault="008D3F31" w:rsidP="002023ED">
      <w:pPr>
        <w:ind w:right="-1" w:firstLine="360"/>
        <w:jc w:val="both"/>
      </w:pPr>
      <w:r w:rsidRPr="003254C0">
        <w:rPr>
          <w:color w:val="000000"/>
        </w:rPr>
        <w:t>- наличие у обучающегося творческой и интеллектуальной одаренности, проявление которой связано с постоянным участием в творческих мероприятиях (конкурсах, олимпиадах и др.), подтверждающей возможность освоения учебных предметов в индивидуальном режиме;</w:t>
      </w:r>
    </w:p>
    <w:p w:rsidR="008D3F31" w:rsidRPr="003254C0" w:rsidRDefault="008D3F31" w:rsidP="002023ED">
      <w:pPr>
        <w:ind w:right="-1" w:firstLine="360"/>
        <w:jc w:val="both"/>
      </w:pPr>
      <w:r w:rsidRPr="003254C0">
        <w:rPr>
          <w:color w:val="000000"/>
        </w:rPr>
        <w:t xml:space="preserve">- наличие у обучающегося медицинских показаний, предусматривающих иной режим посещения учебных занятий, нежели режим, </w:t>
      </w:r>
      <w:r>
        <w:rPr>
          <w:color w:val="000000"/>
        </w:rPr>
        <w:t>установленный общим расписанием.</w:t>
      </w:r>
    </w:p>
    <w:p w:rsidR="008D3F31" w:rsidRPr="003254C0" w:rsidRDefault="008D3F31" w:rsidP="002023ED"/>
    <w:p w:rsidR="008D3F31" w:rsidRDefault="008D3F31"/>
    <w:sectPr w:rsidR="008D3F31" w:rsidSect="00C9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32554"/>
    <w:multiLevelType w:val="hybridMultilevel"/>
    <w:tmpl w:val="AB6E1B86"/>
    <w:lvl w:ilvl="0" w:tplc="E3EC51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3ED"/>
    <w:rsid w:val="002023ED"/>
    <w:rsid w:val="003254C0"/>
    <w:rsid w:val="00346F7D"/>
    <w:rsid w:val="003F4056"/>
    <w:rsid w:val="00452FEC"/>
    <w:rsid w:val="00484F6A"/>
    <w:rsid w:val="006A763C"/>
    <w:rsid w:val="00763AC7"/>
    <w:rsid w:val="008D3F31"/>
    <w:rsid w:val="00C92942"/>
    <w:rsid w:val="00D40970"/>
    <w:rsid w:val="00DD24F1"/>
    <w:rsid w:val="00ED214A"/>
    <w:rsid w:val="00ED3023"/>
    <w:rsid w:val="00F0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3E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023ED"/>
    <w:pPr>
      <w:widowControl w:val="0"/>
      <w:autoSpaceDE w:val="0"/>
      <w:autoSpaceDN w:val="0"/>
      <w:adjustRightInd w:val="0"/>
      <w:spacing w:line="221" w:lineRule="exact"/>
    </w:pPr>
  </w:style>
  <w:style w:type="character" w:customStyle="1" w:styleId="FontStyle13">
    <w:name w:val="Font Style13"/>
    <w:uiPriority w:val="99"/>
    <w:rsid w:val="002023ED"/>
    <w:rPr>
      <w:rFonts w:ascii="Times New Roman" w:hAnsi="Times New Roman" w:cs="Times New Roman"/>
      <w:b/>
      <w:bCs/>
      <w:sz w:val="14"/>
      <w:szCs w:val="14"/>
    </w:rPr>
  </w:style>
  <w:style w:type="paragraph" w:styleId="ListParagraph">
    <w:name w:val="List Paragraph"/>
    <w:basedOn w:val="Normal"/>
    <w:uiPriority w:val="99"/>
    <w:qFormat/>
    <w:rsid w:val="00346F7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473</Words>
  <Characters>2701</Characters>
  <Application>Microsoft Office Outlook</Application>
  <DocSecurity>0</DocSecurity>
  <Lines>0</Lines>
  <Paragraphs>0</Paragraphs>
  <ScaleCrop>false</ScaleCrop>
  <Company>ДХШ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Аня</cp:lastModifiedBy>
  <cp:revision>6</cp:revision>
  <dcterms:created xsi:type="dcterms:W3CDTF">2015-07-01T05:10:00Z</dcterms:created>
  <dcterms:modified xsi:type="dcterms:W3CDTF">2015-07-27T12:00:00Z</dcterms:modified>
</cp:coreProperties>
</file>