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85" w:rsidRPr="00763AC7" w:rsidRDefault="00394685" w:rsidP="00E43134">
      <w:pPr>
        <w:ind w:left="4956" w:firstLine="708"/>
      </w:pPr>
      <w:r w:rsidRPr="00763AC7">
        <w:t>УТВЕРЖДАЮ</w:t>
      </w:r>
    </w:p>
    <w:p w:rsidR="00394685" w:rsidRPr="00763AC7" w:rsidRDefault="00394685" w:rsidP="00E43134">
      <w:r w:rsidRPr="00763AC7">
        <w:t xml:space="preserve">                                                                                  Директор ____________В.Н. Крапивин</w:t>
      </w:r>
    </w:p>
    <w:p w:rsidR="00394685" w:rsidRPr="00763AC7" w:rsidRDefault="00394685" w:rsidP="00E43134">
      <w:pPr>
        <w:ind w:left="1416"/>
      </w:pPr>
      <w:r w:rsidRPr="00763AC7">
        <w:tab/>
      </w:r>
      <w:r w:rsidRPr="00763AC7">
        <w:tab/>
      </w:r>
      <w:r w:rsidRPr="00763AC7">
        <w:tab/>
      </w:r>
      <w:r w:rsidRPr="00763AC7">
        <w:tab/>
      </w:r>
      <w:r w:rsidRPr="00763AC7">
        <w:tab/>
        <w:t xml:space="preserve">Приказ № </w:t>
      </w:r>
      <w:r>
        <w:t>125-п</w:t>
      </w:r>
      <w:r w:rsidRPr="00763AC7">
        <w:t xml:space="preserve"> </w:t>
      </w:r>
      <w:r>
        <w:t>от  23.07.</w:t>
      </w:r>
      <w:r w:rsidRPr="00763AC7">
        <w:t>20</w:t>
      </w:r>
      <w:r>
        <w:t>15</w:t>
      </w:r>
      <w:r w:rsidRPr="00763AC7">
        <w:t>г.</w:t>
      </w:r>
    </w:p>
    <w:p w:rsidR="00394685" w:rsidRDefault="00394685" w:rsidP="001948F9">
      <w:pPr>
        <w:jc w:val="center"/>
        <w:rPr>
          <w:b/>
          <w:bCs/>
        </w:rPr>
      </w:pPr>
    </w:p>
    <w:p w:rsidR="00394685" w:rsidRPr="002E71BD" w:rsidRDefault="00394685" w:rsidP="001948F9">
      <w:pPr>
        <w:jc w:val="center"/>
        <w:rPr>
          <w:b/>
          <w:bCs/>
        </w:rPr>
      </w:pPr>
      <w:r w:rsidRPr="002E71BD">
        <w:rPr>
          <w:b/>
          <w:bCs/>
        </w:rPr>
        <w:t>ПРАВИЛА</w:t>
      </w:r>
    </w:p>
    <w:p w:rsidR="00394685" w:rsidRPr="002E71BD" w:rsidRDefault="00394685" w:rsidP="001948F9">
      <w:pPr>
        <w:jc w:val="center"/>
        <w:rPr>
          <w:b/>
          <w:bCs/>
        </w:rPr>
      </w:pPr>
      <w:r w:rsidRPr="002E71BD">
        <w:rPr>
          <w:b/>
          <w:bCs/>
        </w:rPr>
        <w:t xml:space="preserve">внутреннего  распорядка для учащихся </w:t>
      </w:r>
      <w:r>
        <w:rPr>
          <w:b/>
          <w:bCs/>
        </w:rPr>
        <w:t>Изобильненской  ДХШ</w:t>
      </w:r>
    </w:p>
    <w:p w:rsidR="00394685" w:rsidRPr="00E43134" w:rsidRDefault="00394685" w:rsidP="00E43134">
      <w:pPr>
        <w:jc w:val="center"/>
        <w:rPr>
          <w:sz w:val="20"/>
          <w:szCs w:val="20"/>
        </w:rPr>
      </w:pPr>
      <w:r w:rsidRPr="00E43134">
        <w:rPr>
          <w:sz w:val="20"/>
          <w:szCs w:val="20"/>
        </w:rPr>
        <w:t>Рассмотрено и принято   на общем собрании пед.  работников  школы от 01.07. 2015 г.,  прот. №6</w:t>
      </w:r>
    </w:p>
    <w:p w:rsidR="00394685" w:rsidRPr="00E43134" w:rsidRDefault="00394685" w:rsidP="001948F9">
      <w:pPr>
        <w:jc w:val="center"/>
        <w:rPr>
          <w:b/>
          <w:bCs/>
          <w:sz w:val="20"/>
          <w:szCs w:val="20"/>
        </w:rPr>
      </w:pPr>
    </w:p>
    <w:p w:rsidR="00394685" w:rsidRPr="002E71BD" w:rsidRDefault="00394685" w:rsidP="001948F9">
      <w:pPr>
        <w:numPr>
          <w:ilvl w:val="0"/>
          <w:numId w:val="1"/>
        </w:numPr>
        <w:jc w:val="center"/>
        <w:rPr>
          <w:b/>
          <w:bCs/>
        </w:rPr>
      </w:pPr>
      <w:r w:rsidRPr="002E71BD">
        <w:rPr>
          <w:b/>
          <w:bCs/>
        </w:rPr>
        <w:t>Общие положения</w:t>
      </w:r>
    </w:p>
    <w:p w:rsidR="00394685" w:rsidRPr="002E71BD" w:rsidRDefault="00394685" w:rsidP="001948F9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 w:rsidRPr="002E71BD">
        <w:t>Правила внутреннего распорядка</w:t>
      </w:r>
      <w:r>
        <w:t xml:space="preserve"> </w:t>
      </w:r>
      <w:r w:rsidRPr="002E71BD">
        <w:t>(далее Правила)  для учащихся  Изобильненской ДХШ</w:t>
      </w:r>
      <w:r>
        <w:t xml:space="preserve"> (далее – школы) </w:t>
      </w:r>
      <w:r w:rsidRPr="002E71BD">
        <w:t xml:space="preserve">– локальный нормативный акт администрации, разработанный с учетом Устава и отражающий, обязанности учащихся, режим учебы, </w:t>
      </w:r>
      <w:r>
        <w:t xml:space="preserve">права и обязанности учащихся, </w:t>
      </w:r>
      <w:r w:rsidRPr="002E71BD">
        <w:t>применяемые к учащимся  меры поощрения, а также иные вопр</w:t>
      </w:r>
      <w:r>
        <w:t>осы регулирования  отношений в ш</w:t>
      </w:r>
      <w:r w:rsidRPr="002E71BD">
        <w:t>коле.</w:t>
      </w:r>
    </w:p>
    <w:p w:rsidR="00394685" w:rsidRPr="002E71BD" w:rsidRDefault="00394685" w:rsidP="001948F9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 w:rsidRPr="002E71BD">
        <w:t>Правила разработаны и утверждены с учетом мнения педагогического  коллектива Изобильненской ДХШ.</w:t>
      </w:r>
    </w:p>
    <w:p w:rsidR="00394685" w:rsidRPr="002E71BD" w:rsidRDefault="00394685" w:rsidP="001948F9">
      <w:pPr>
        <w:numPr>
          <w:ilvl w:val="1"/>
          <w:numId w:val="1"/>
        </w:numPr>
        <w:tabs>
          <w:tab w:val="num" w:pos="720"/>
        </w:tabs>
        <w:ind w:left="720" w:hanging="720"/>
        <w:jc w:val="both"/>
      </w:pPr>
      <w:r w:rsidRPr="002E71BD">
        <w:t>Правила внутреннего  распорядка имеют целью способствовать укреплению учебной  дисциплины, организации учебного процесса, высокому качеству обучения.</w:t>
      </w:r>
    </w:p>
    <w:p w:rsidR="00394685" w:rsidRPr="002E71BD" w:rsidRDefault="00394685" w:rsidP="001948F9">
      <w:pPr>
        <w:tabs>
          <w:tab w:val="num" w:pos="1050"/>
        </w:tabs>
        <w:jc w:val="both"/>
      </w:pPr>
    </w:p>
    <w:p w:rsidR="00394685" w:rsidRPr="002E71BD" w:rsidRDefault="00394685" w:rsidP="001948F9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1BD">
        <w:rPr>
          <w:rFonts w:ascii="Times New Roman" w:hAnsi="Times New Roman" w:cs="Times New Roman"/>
          <w:b/>
          <w:bCs/>
          <w:sz w:val="24"/>
          <w:szCs w:val="24"/>
        </w:rPr>
        <w:t>Режим занятий обучающихся</w:t>
      </w:r>
    </w:p>
    <w:p w:rsidR="00394685" w:rsidRPr="002E71BD" w:rsidRDefault="00394685" w:rsidP="001948F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E71BD">
        <w:rPr>
          <w:rFonts w:ascii="Times New Roman" w:hAnsi="Times New Roman" w:cs="Times New Roman"/>
          <w:sz w:val="24"/>
          <w:szCs w:val="24"/>
        </w:rPr>
        <w:t>1. Режим учебно-воспитательного процесса (расписание занятий) устанавливается Учреждением в соответствии с санитарно-эпидемиологическими правилами   и нормативами «Санитарно-эпидемиологические требования к учреждениям дополнительного образования Сан-Пин.2.4.4. 1251 – 03», утвержденными Постановлением Главного государственного санитарного врача Российской Федерации от 3 апреля 2003 года № 27.</w:t>
      </w:r>
    </w:p>
    <w:p w:rsidR="00394685" w:rsidRPr="002E71BD" w:rsidRDefault="00394685" w:rsidP="001948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2E71BD">
        <w:rPr>
          <w:rFonts w:ascii="Times New Roman" w:hAnsi="Times New Roman" w:cs="Times New Roman"/>
          <w:color w:val="000000"/>
          <w:sz w:val="24"/>
          <w:szCs w:val="24"/>
        </w:rPr>
        <w:t xml:space="preserve">2. Режим занятий обучающихся, </w:t>
      </w:r>
      <w:r w:rsidRPr="002E71BD">
        <w:rPr>
          <w:rFonts w:ascii="Times New Roman" w:hAnsi="Times New Roman" w:cs="Times New Roman"/>
          <w:sz w:val="24"/>
          <w:szCs w:val="24"/>
        </w:rPr>
        <w:t xml:space="preserve">время начала и окончания занятий регламентируется в соответствии с режимом сменности обучения,  </w:t>
      </w:r>
      <w:r w:rsidRPr="002E71BD">
        <w:rPr>
          <w:rFonts w:ascii="Times New Roman" w:hAnsi="Times New Roman" w:cs="Times New Roman"/>
          <w:color w:val="000000"/>
          <w:sz w:val="24"/>
          <w:szCs w:val="24"/>
        </w:rPr>
        <w:t>расписанием учебных за</w:t>
      </w:r>
      <w:r>
        <w:rPr>
          <w:rFonts w:ascii="Times New Roman" w:hAnsi="Times New Roman" w:cs="Times New Roman"/>
          <w:color w:val="000000"/>
          <w:sz w:val="24"/>
          <w:szCs w:val="24"/>
        </w:rPr>
        <w:t>нятий, утвержденным директором ш</w:t>
      </w:r>
      <w:r w:rsidRPr="002E71BD">
        <w:rPr>
          <w:rFonts w:ascii="Times New Roman" w:hAnsi="Times New Roman" w:cs="Times New Roman"/>
          <w:color w:val="000000"/>
          <w:sz w:val="24"/>
          <w:szCs w:val="24"/>
        </w:rPr>
        <w:t xml:space="preserve">колы и  </w:t>
      </w:r>
      <w:r w:rsidRPr="002E71BD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распорядка.</w:t>
      </w:r>
    </w:p>
    <w:p w:rsidR="00394685" w:rsidRPr="002E71BD" w:rsidRDefault="00394685" w:rsidP="001948F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E71BD">
        <w:rPr>
          <w:rFonts w:ascii="Times New Roman" w:hAnsi="Times New Roman" w:cs="Times New Roman"/>
          <w:sz w:val="24"/>
          <w:szCs w:val="24"/>
        </w:rPr>
        <w:t xml:space="preserve">3. Учебный год в Учреждении  начинается с 01 сентября, согласно учебному плану и </w:t>
      </w:r>
      <w:r w:rsidRPr="002E71BD">
        <w:rPr>
          <w:color w:val="000000"/>
          <w:sz w:val="24"/>
          <w:szCs w:val="24"/>
        </w:rPr>
        <w:t xml:space="preserve"> </w:t>
      </w:r>
      <w:r w:rsidRPr="002E71BD">
        <w:rPr>
          <w:rFonts w:ascii="Times New Roman" w:hAnsi="Times New Roman" w:cs="Times New Roman"/>
          <w:color w:val="000000"/>
          <w:sz w:val="24"/>
          <w:szCs w:val="24"/>
        </w:rPr>
        <w:t>заканчивается 30 (15) июня следующего календарного года.</w:t>
      </w:r>
      <w:r w:rsidRPr="002E71BD">
        <w:rPr>
          <w:color w:val="000000"/>
          <w:sz w:val="24"/>
          <w:szCs w:val="24"/>
        </w:rPr>
        <w:t xml:space="preserve"> </w:t>
      </w:r>
      <w:r w:rsidRPr="002E71BD">
        <w:rPr>
          <w:rFonts w:ascii="Times New Roman" w:hAnsi="Times New Roman" w:cs="Times New Roman"/>
          <w:color w:val="000000"/>
          <w:sz w:val="24"/>
          <w:szCs w:val="24"/>
        </w:rPr>
        <w:t>Если день 1 сентября приходится на выходной день, то в этом случае занятия начинаются в первый, следующий за ним, рабочий день.</w:t>
      </w:r>
      <w:r w:rsidRPr="002E71BD">
        <w:rPr>
          <w:color w:val="000000"/>
          <w:sz w:val="24"/>
          <w:szCs w:val="24"/>
        </w:rPr>
        <w:t xml:space="preserve"> </w:t>
      </w:r>
      <w:r w:rsidRPr="002E71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4685" w:rsidRPr="002E71BD" w:rsidRDefault="00394685" w:rsidP="001948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E71BD">
        <w:rPr>
          <w:rFonts w:ascii="Times New Roman" w:hAnsi="Times New Roman" w:cs="Times New Roman"/>
          <w:sz w:val="24"/>
          <w:szCs w:val="24"/>
        </w:rPr>
        <w:t xml:space="preserve">4. Учреждение  работает по графику шестидневной недели с 8.00 часов  до 20.00 часов. Выходным днем является воскресенье. </w:t>
      </w:r>
    </w:p>
    <w:p w:rsidR="00394685" w:rsidRPr="002E71BD" w:rsidRDefault="00394685" w:rsidP="001948F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2.</w:t>
      </w:r>
      <w:r w:rsidRPr="002E71BD">
        <w:t xml:space="preserve">5. Продолжительность  учебного года в </w:t>
      </w:r>
      <w:r>
        <w:t xml:space="preserve">школе </w:t>
      </w:r>
      <w:r w:rsidRPr="002E71BD">
        <w:t>составляет не менее</w:t>
      </w:r>
      <w:r w:rsidRPr="002E71BD">
        <w:rPr>
          <w:b/>
          <w:bCs/>
        </w:rPr>
        <w:t xml:space="preserve"> </w:t>
      </w:r>
      <w:r w:rsidRPr="002E71BD">
        <w:t>34 недель.</w:t>
      </w:r>
      <w:r w:rsidRPr="002E71BD">
        <w:rPr>
          <w:color w:val="000000"/>
        </w:rPr>
        <w:t xml:space="preserve"> </w:t>
      </w:r>
    </w:p>
    <w:p w:rsidR="00394685" w:rsidRPr="002E71BD" w:rsidRDefault="00394685" w:rsidP="001948F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71BD">
        <w:rPr>
          <w:color w:val="000000"/>
        </w:rPr>
        <w:t xml:space="preserve">При реализации программы «Живопись» со сроком обучения 5 лет продолжительность учебного года в первом классе составляет 39 недель, со второго по пятый классы составляет 40 недель. Продолжительность учебных занятий с первого по пятый классы составляет 33 недели. При реализации программы «Живопись» с дополнительным годом обучения продолжительность учебного года в пятом и шестом классах составляет 40 недель. Продолжительность учебных занятий с первого по шестой классы составляет 33 недели. </w:t>
      </w:r>
      <w:r>
        <w:rPr>
          <w:color w:val="000000"/>
        </w:rPr>
        <w:t xml:space="preserve">Школа </w:t>
      </w:r>
      <w:r w:rsidRPr="002E71BD">
        <w:rPr>
          <w:color w:val="000000"/>
        </w:rPr>
        <w:t>обеспечивает проведение пленэрных занятий в соответствии с графиком образовательного процесса. Занятия пленэром могут проводиться в течение одной недели в июне месяце и рассредоточено в различные периоды учебного года. Всего объем времени, отводимый на занятия пленэром, составляет 28 часов в год.</w:t>
      </w:r>
    </w:p>
    <w:p w:rsidR="00394685" w:rsidRPr="002E71BD" w:rsidRDefault="00394685" w:rsidP="001948F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E71BD">
        <w:rPr>
          <w:color w:val="000000"/>
        </w:rPr>
        <w:t>Учебный год для педагогических работников составляет 44 недели, из которых 32-33 недели - реализация аудиторных занятий, 2-3 недели -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образовательных программ».</w:t>
      </w:r>
    </w:p>
    <w:p w:rsidR="00394685" w:rsidRPr="002E71BD" w:rsidRDefault="00394685" w:rsidP="001948F9">
      <w:pPr>
        <w:pStyle w:val="NormalWeb"/>
        <w:shd w:val="clear" w:color="auto" w:fill="FFFFFF"/>
        <w:spacing w:before="0" w:beforeAutospacing="0" w:after="0" w:afterAutospacing="0"/>
        <w:jc w:val="both"/>
      </w:pPr>
      <w:r w:rsidRPr="002E71BD">
        <w:rPr>
          <w:color w:val="000000"/>
        </w:rPr>
        <w:t xml:space="preserve">       </w:t>
      </w:r>
      <w:r w:rsidRPr="002E71BD">
        <w:t>Учебный год делится на 4 четверти, каждая из которых заканчивается,  предусмотренной учебным планом, формой контроля результатов учебы.</w:t>
      </w:r>
    </w:p>
    <w:p w:rsidR="00394685" w:rsidRPr="002E71BD" w:rsidRDefault="00394685" w:rsidP="001948F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2.</w:t>
      </w:r>
      <w:r w:rsidRPr="002E71BD">
        <w:t xml:space="preserve">6. В учебном году устанавливаются каникулы: осенние, зимние, весенние, летние. Каникулы в </w:t>
      </w:r>
      <w:r>
        <w:t xml:space="preserve">школе </w:t>
      </w:r>
      <w:r w:rsidRPr="002E71BD">
        <w:t>совпадают  по срокам с каникулами в общеобразовательных  учреждениях.</w:t>
      </w:r>
      <w:r w:rsidRPr="002E71BD">
        <w:rPr>
          <w:color w:val="000000"/>
        </w:rPr>
        <w:t xml:space="preserve"> </w:t>
      </w:r>
    </w:p>
    <w:p w:rsidR="00394685" w:rsidRPr="002E71BD" w:rsidRDefault="00394685" w:rsidP="001948F9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</w:pPr>
      <w:r w:rsidRPr="002E71BD">
        <w:rPr>
          <w:color w:val="000000"/>
        </w:rPr>
        <w:t>При реализации программы «Живопись» со сроком обучения 5 лет в учебном году предусматриваются каникулы в объеме не менее 4 недель, летние каникулы устанавливаются: в первом классе - 13 недель, со второго по четвертый классы - 12 недель. При реализации программы «Живопись» со сроком обучения 6 лет в пятом классе устанавливаются каникулы объемом 12 недель.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394685" w:rsidRPr="002E71BD" w:rsidRDefault="00394685" w:rsidP="001948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E71BD">
        <w:rPr>
          <w:rFonts w:ascii="Times New Roman" w:hAnsi="Times New Roman" w:cs="Times New Roman"/>
          <w:sz w:val="24"/>
          <w:szCs w:val="24"/>
        </w:rPr>
        <w:t xml:space="preserve">7. Учебные занятия  в </w:t>
      </w:r>
      <w:r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2E71BD">
        <w:rPr>
          <w:rFonts w:ascii="Times New Roman" w:hAnsi="Times New Roman" w:cs="Times New Roman"/>
          <w:sz w:val="24"/>
          <w:szCs w:val="24"/>
        </w:rPr>
        <w:t xml:space="preserve">проводятся  в виде </w:t>
      </w:r>
      <w:r>
        <w:rPr>
          <w:rFonts w:ascii="Times New Roman" w:hAnsi="Times New Roman" w:cs="Times New Roman"/>
          <w:sz w:val="24"/>
          <w:szCs w:val="24"/>
        </w:rPr>
        <w:t xml:space="preserve">мелкогрупповых и </w:t>
      </w:r>
      <w:r w:rsidRPr="002E71BD">
        <w:rPr>
          <w:rFonts w:ascii="Times New Roman" w:hAnsi="Times New Roman" w:cs="Times New Roman"/>
          <w:sz w:val="24"/>
          <w:szCs w:val="24"/>
        </w:rPr>
        <w:t xml:space="preserve">групповых  занятий. </w:t>
      </w: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2E71BD">
        <w:rPr>
          <w:rFonts w:ascii="Times New Roman" w:hAnsi="Times New Roman" w:cs="Times New Roman"/>
          <w:sz w:val="24"/>
          <w:szCs w:val="24"/>
        </w:rPr>
        <w:t>может устанавливать другие виды  учебных занятий.</w:t>
      </w:r>
    </w:p>
    <w:p w:rsidR="00394685" w:rsidRDefault="00394685" w:rsidP="001948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E71BD">
        <w:rPr>
          <w:rFonts w:ascii="Times New Roman" w:hAnsi="Times New Roman" w:cs="Times New Roman"/>
          <w:sz w:val="24"/>
          <w:szCs w:val="24"/>
        </w:rPr>
        <w:t>8. Для всех занятий  академический час устанавливается продолжительностью не более 40   минут, конкретная продолжительность учебных занятий, а также (перерывов) между ними 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школой </w:t>
      </w:r>
      <w:r w:rsidRPr="002E71BD">
        <w:rPr>
          <w:rFonts w:ascii="Times New Roman" w:hAnsi="Times New Roman" w:cs="Times New Roman"/>
          <w:sz w:val="24"/>
          <w:szCs w:val="24"/>
        </w:rPr>
        <w:t xml:space="preserve">  с учетом санитарно - эпидемиологических правил и нормативов, утвержденных в установленном порядке.</w:t>
      </w:r>
    </w:p>
    <w:p w:rsidR="00394685" w:rsidRDefault="00394685" w:rsidP="001948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685" w:rsidRPr="007622DE" w:rsidRDefault="00394685" w:rsidP="001948F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2DE">
        <w:rPr>
          <w:rFonts w:ascii="Times New Roman" w:hAnsi="Times New Roman" w:cs="Times New Roman"/>
          <w:b/>
          <w:bCs/>
          <w:sz w:val="24"/>
          <w:szCs w:val="24"/>
        </w:rPr>
        <w:t>3. Права и обязанности учащихся</w:t>
      </w:r>
    </w:p>
    <w:p w:rsidR="00394685" w:rsidRPr="007622DE" w:rsidRDefault="00394685" w:rsidP="001948F9">
      <w:pPr>
        <w:jc w:val="both"/>
      </w:pPr>
      <w:r>
        <w:t xml:space="preserve">3.1. </w:t>
      </w:r>
      <w:r w:rsidRPr="007622DE">
        <w:t xml:space="preserve">К обучающимся гражданам </w:t>
      </w:r>
      <w:r>
        <w:t xml:space="preserve">школы </w:t>
      </w:r>
      <w:r w:rsidRPr="007622DE">
        <w:t xml:space="preserve">относятся  граждане, зачисленные приказом директора в </w:t>
      </w:r>
      <w:r>
        <w:t xml:space="preserve">школу </w:t>
      </w:r>
      <w:r w:rsidRPr="007622DE">
        <w:t xml:space="preserve">для обучения по образовательным программам, реализуемым </w:t>
      </w:r>
      <w:r>
        <w:t xml:space="preserve">школой </w:t>
      </w:r>
      <w:r w:rsidRPr="007622DE">
        <w:t>в  установленном порядке до завершения ими обучения или отчисления в соответствии с настоящим Уставом.</w:t>
      </w:r>
    </w:p>
    <w:p w:rsidR="00394685" w:rsidRPr="007622DE" w:rsidRDefault="00394685" w:rsidP="001948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22DE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2DE">
        <w:rPr>
          <w:rFonts w:ascii="Times New Roman" w:hAnsi="Times New Roman" w:cs="Times New Roman"/>
          <w:sz w:val="24"/>
          <w:szCs w:val="24"/>
        </w:rPr>
        <w:t>Обучающиеся   имеет право на:</w:t>
      </w:r>
    </w:p>
    <w:p w:rsidR="00394685" w:rsidRPr="007622DE" w:rsidRDefault="00394685" w:rsidP="001948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7622DE">
        <w:rPr>
          <w:rFonts w:ascii="Times New Roman" w:hAnsi="Times New Roman" w:cs="Times New Roman"/>
          <w:sz w:val="24"/>
          <w:szCs w:val="24"/>
        </w:rPr>
        <w:t xml:space="preserve">получение образования в соответствии с реализуемыми образовательными программами и учебным планом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622DE">
        <w:rPr>
          <w:rFonts w:ascii="Times New Roman" w:hAnsi="Times New Roman" w:cs="Times New Roman"/>
          <w:sz w:val="24"/>
          <w:szCs w:val="24"/>
        </w:rPr>
        <w:t>;</w:t>
      </w:r>
    </w:p>
    <w:p w:rsidR="00394685" w:rsidRPr="007622DE" w:rsidRDefault="00394685" w:rsidP="001948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DE">
        <w:rPr>
          <w:rFonts w:ascii="Times New Roman" w:hAnsi="Times New Roman" w:cs="Times New Roman"/>
          <w:sz w:val="24"/>
          <w:szCs w:val="24"/>
        </w:rPr>
        <w:t xml:space="preserve">2) </w:t>
      </w:r>
      <w:r w:rsidRPr="00180CBE">
        <w:rPr>
          <w:rFonts w:ascii="Times New Roman" w:hAnsi="Times New Roman" w:cs="Times New Roman"/>
          <w:sz w:val="24"/>
          <w:szCs w:val="24"/>
        </w:rPr>
        <w:t>о</w:t>
      </w:r>
      <w:r w:rsidRPr="007622DE">
        <w:rPr>
          <w:rFonts w:ascii="Times New Roman" w:hAnsi="Times New Roman" w:cs="Times New Roman"/>
          <w:sz w:val="24"/>
          <w:szCs w:val="24"/>
        </w:rPr>
        <w:t>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394685" w:rsidRPr="007622DE" w:rsidRDefault="00394685" w:rsidP="001948F9">
      <w:pPr>
        <w:ind w:firstLine="539"/>
        <w:jc w:val="both"/>
      </w:pPr>
      <w:r w:rsidRPr="007622DE">
        <w:t>3)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394685" w:rsidRPr="007622DE" w:rsidRDefault="00394685" w:rsidP="001948F9">
      <w:pPr>
        <w:ind w:firstLine="539"/>
        <w:jc w:val="both"/>
      </w:pPr>
      <w:r w:rsidRPr="007622DE">
        <w:t>4) свободу совести, информации, свободное выражение собственных взглядов и убеждений;</w:t>
      </w:r>
    </w:p>
    <w:p w:rsidR="00394685" w:rsidRPr="007622DE" w:rsidRDefault="00394685" w:rsidP="001948F9">
      <w:pPr>
        <w:ind w:firstLine="539"/>
        <w:jc w:val="both"/>
      </w:pPr>
      <w:r w:rsidRPr="007622DE">
        <w:t>5)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394685" w:rsidRPr="007622DE" w:rsidRDefault="00394685" w:rsidP="001948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DE">
        <w:rPr>
          <w:rFonts w:ascii="Times New Roman" w:hAnsi="Times New Roman" w:cs="Times New Roman"/>
          <w:sz w:val="24"/>
          <w:szCs w:val="24"/>
        </w:rPr>
        <w:t>6) академический отпуск в порядке и по основаниям, предусмотренным в Уставе;</w:t>
      </w:r>
    </w:p>
    <w:p w:rsidR="00394685" w:rsidRPr="007622DE" w:rsidRDefault="00394685" w:rsidP="001948F9">
      <w:pPr>
        <w:ind w:firstLine="539"/>
        <w:jc w:val="both"/>
      </w:pPr>
      <w:r w:rsidRPr="007622DE">
        <w:t>7) 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94685" w:rsidRPr="007622DE" w:rsidRDefault="00394685" w:rsidP="001948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DE">
        <w:rPr>
          <w:rFonts w:ascii="Times New Roman" w:hAnsi="Times New Roman" w:cs="Times New Roman"/>
          <w:sz w:val="24"/>
          <w:szCs w:val="24"/>
        </w:rPr>
        <w:t>8) с согласия родителей (законных представителей) обучающегося перевод в другие учебные учреждения соответствующего типа,</w:t>
      </w:r>
      <w:r>
        <w:rPr>
          <w:rFonts w:ascii="Times New Roman" w:hAnsi="Times New Roman" w:cs="Times New Roman"/>
          <w:sz w:val="24"/>
          <w:szCs w:val="24"/>
        </w:rPr>
        <w:t xml:space="preserve"> реализующи</w:t>
      </w:r>
      <w:r w:rsidRPr="007622DE">
        <w:rPr>
          <w:rFonts w:ascii="Times New Roman" w:hAnsi="Times New Roman" w:cs="Times New Roman"/>
          <w:sz w:val="24"/>
          <w:szCs w:val="24"/>
        </w:rPr>
        <w:t>е образовательную программу соответствующего типа, вида и направления, в порядке, предусмотренном законодательством Российской Федерации;</w:t>
      </w:r>
    </w:p>
    <w:p w:rsidR="00394685" w:rsidRPr="007622DE" w:rsidRDefault="00394685" w:rsidP="001948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DE">
        <w:rPr>
          <w:rFonts w:ascii="Times New Roman" w:hAnsi="Times New Roman" w:cs="Times New Roman"/>
          <w:sz w:val="24"/>
          <w:szCs w:val="24"/>
        </w:rPr>
        <w:t xml:space="preserve">9) восстановление в </w:t>
      </w:r>
      <w:r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7622DE">
        <w:rPr>
          <w:rFonts w:ascii="Times New Roman" w:hAnsi="Times New Roman" w:cs="Times New Roman"/>
          <w:sz w:val="24"/>
          <w:szCs w:val="24"/>
        </w:rPr>
        <w:t>в порядке, предусмотренном Уставом, локальными актами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7622DE">
        <w:rPr>
          <w:rFonts w:ascii="Times New Roman" w:hAnsi="Times New Roman" w:cs="Times New Roman"/>
          <w:sz w:val="24"/>
          <w:szCs w:val="24"/>
        </w:rPr>
        <w:t>;</w:t>
      </w:r>
    </w:p>
    <w:p w:rsidR="00394685" w:rsidRPr="007622DE" w:rsidRDefault="00394685" w:rsidP="001948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DE">
        <w:rPr>
          <w:rFonts w:ascii="Times New Roman" w:hAnsi="Times New Roman" w:cs="Times New Roman"/>
          <w:sz w:val="24"/>
          <w:szCs w:val="24"/>
        </w:rPr>
        <w:t>10) участие в управлении</w:t>
      </w:r>
      <w:r>
        <w:rPr>
          <w:rFonts w:ascii="Times New Roman" w:hAnsi="Times New Roman" w:cs="Times New Roman"/>
          <w:sz w:val="24"/>
          <w:szCs w:val="24"/>
        </w:rPr>
        <w:t xml:space="preserve"> школой</w:t>
      </w:r>
      <w:r w:rsidRPr="007622DE">
        <w:rPr>
          <w:rFonts w:ascii="Times New Roman" w:hAnsi="Times New Roman" w:cs="Times New Roman"/>
          <w:sz w:val="24"/>
          <w:szCs w:val="24"/>
        </w:rPr>
        <w:t>,  добровольное вступление в  детские общественные объединения и организации, создаваемые в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7622DE">
        <w:rPr>
          <w:rFonts w:ascii="Times New Roman" w:hAnsi="Times New Roman" w:cs="Times New Roman"/>
          <w:sz w:val="24"/>
          <w:szCs w:val="24"/>
        </w:rPr>
        <w:t>;</w:t>
      </w:r>
    </w:p>
    <w:p w:rsidR="00394685" w:rsidRPr="007622DE" w:rsidRDefault="00394685" w:rsidP="001948F9">
      <w:pPr>
        <w:ind w:firstLine="539"/>
        <w:jc w:val="both"/>
      </w:pPr>
      <w:r w:rsidRPr="007622DE">
        <w:t>11) ознакомление со свидетельством о государственно</w:t>
      </w:r>
      <w:r>
        <w:t>й регистрации, с У</w:t>
      </w:r>
      <w:r w:rsidRPr="007622DE">
        <w:t>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Учреждение и осуществление образовательной деятельности в</w:t>
      </w:r>
      <w:r>
        <w:t xml:space="preserve"> школе</w:t>
      </w:r>
      <w:r w:rsidRPr="007622DE">
        <w:t>;</w:t>
      </w:r>
    </w:p>
    <w:p w:rsidR="00394685" w:rsidRPr="007622DE" w:rsidRDefault="00394685" w:rsidP="001948F9">
      <w:pPr>
        <w:ind w:firstLine="539"/>
        <w:jc w:val="both"/>
      </w:pPr>
      <w:r w:rsidRPr="007622DE">
        <w:t>12) обжалование актов</w:t>
      </w:r>
      <w:r>
        <w:t xml:space="preserve"> школы</w:t>
      </w:r>
      <w:r w:rsidRPr="007622DE">
        <w:t xml:space="preserve"> в установленном законодательством Российской Федерации порядке;</w:t>
      </w:r>
    </w:p>
    <w:p w:rsidR="00394685" w:rsidRPr="007622DE" w:rsidRDefault="00394685" w:rsidP="001948F9">
      <w:pPr>
        <w:ind w:firstLine="539"/>
        <w:jc w:val="both"/>
      </w:pPr>
      <w:r w:rsidRPr="007622DE">
        <w:t xml:space="preserve">13) бесплатное пользование библиотечно-информационными ресурсами, учебной базой  </w:t>
      </w:r>
      <w:r>
        <w:t>школы</w:t>
      </w:r>
      <w:r w:rsidRPr="007622DE">
        <w:t>;</w:t>
      </w:r>
    </w:p>
    <w:p w:rsidR="00394685" w:rsidRPr="007622DE" w:rsidRDefault="00394685" w:rsidP="001948F9">
      <w:pPr>
        <w:ind w:firstLine="539"/>
        <w:jc w:val="both"/>
      </w:pPr>
      <w:r w:rsidRPr="007622DE">
        <w:t>14) развитие своих творческих способностей и интересов, включая участие в конкурсах, олимпиадах, выставках и других массовых мероприятиях;</w:t>
      </w:r>
    </w:p>
    <w:p w:rsidR="00394685" w:rsidRPr="007622DE" w:rsidRDefault="00394685" w:rsidP="001948F9">
      <w:pPr>
        <w:ind w:firstLine="539"/>
        <w:jc w:val="both"/>
      </w:pPr>
      <w:r w:rsidRPr="007622DE">
        <w:t>15) поощрение за успехи в учебной и творческой деятельности;</w:t>
      </w:r>
    </w:p>
    <w:p w:rsidR="00394685" w:rsidRPr="007622DE" w:rsidRDefault="00394685" w:rsidP="001948F9">
      <w:pPr>
        <w:ind w:firstLine="539"/>
        <w:jc w:val="both"/>
        <w:rPr>
          <w:vanish/>
        </w:rPr>
      </w:pPr>
      <w:r w:rsidRPr="007622DE">
        <w:rPr>
          <w:vanish/>
        </w:rPr>
        <w:t> </w:t>
      </w:r>
    </w:p>
    <w:p w:rsidR="00394685" w:rsidRPr="007622DE" w:rsidRDefault="00394685" w:rsidP="001948F9">
      <w:pPr>
        <w:ind w:firstLine="539"/>
        <w:jc w:val="both"/>
      </w:pPr>
      <w:r w:rsidRPr="007622DE">
        <w:t>16) получение информации от Учреждения о положении в сфере занятости населения Российской Федерации по осваиваемым ими профессиям  и направлениям подготовки;</w:t>
      </w:r>
    </w:p>
    <w:p w:rsidR="00394685" w:rsidRPr="007622DE" w:rsidRDefault="00394685" w:rsidP="001948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DE">
        <w:rPr>
          <w:rFonts w:ascii="Times New Roman" w:hAnsi="Times New Roman" w:cs="Times New Roman"/>
          <w:sz w:val="24"/>
          <w:szCs w:val="24"/>
        </w:rPr>
        <w:t xml:space="preserve">17) осуществление других прав в соответствии с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22DE">
        <w:rPr>
          <w:rFonts w:ascii="Times New Roman" w:hAnsi="Times New Roman" w:cs="Times New Roman"/>
          <w:sz w:val="24"/>
          <w:szCs w:val="24"/>
        </w:rPr>
        <w:t>ставом и иными локальными актами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7622DE">
        <w:rPr>
          <w:rFonts w:ascii="Times New Roman" w:hAnsi="Times New Roman" w:cs="Times New Roman"/>
          <w:sz w:val="24"/>
          <w:szCs w:val="24"/>
        </w:rPr>
        <w:t>.</w:t>
      </w:r>
    </w:p>
    <w:p w:rsidR="00394685" w:rsidRPr="007622DE" w:rsidRDefault="00394685" w:rsidP="001948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22DE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2DE">
        <w:rPr>
          <w:rFonts w:ascii="Times New Roman" w:hAnsi="Times New Roman" w:cs="Times New Roman"/>
          <w:sz w:val="24"/>
          <w:szCs w:val="24"/>
        </w:rPr>
        <w:t>Обучающиеся   обязаны:</w:t>
      </w:r>
    </w:p>
    <w:p w:rsidR="00394685" w:rsidRPr="007622DE" w:rsidRDefault="00394685" w:rsidP="001948F9">
      <w:pPr>
        <w:ind w:firstLine="539"/>
        <w:jc w:val="both"/>
      </w:pPr>
      <w:r w:rsidRPr="007622DE">
        <w:t>1) добросовестно осваивать образовательную программу,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94685" w:rsidRPr="007622DE" w:rsidRDefault="00394685" w:rsidP="001948F9">
      <w:pPr>
        <w:ind w:firstLine="539"/>
        <w:jc w:val="both"/>
      </w:pPr>
      <w:r w:rsidRPr="007622DE">
        <w:t>2) выполнять треб</w:t>
      </w:r>
      <w:r>
        <w:t>ования Устава школы</w:t>
      </w:r>
      <w:r w:rsidRPr="007622DE">
        <w:t>, правил внутреннего распорядка, правил поведения  обучающихся;</w:t>
      </w:r>
    </w:p>
    <w:p w:rsidR="00394685" w:rsidRPr="007622DE" w:rsidRDefault="00394685" w:rsidP="001948F9">
      <w:pPr>
        <w:ind w:firstLine="539"/>
        <w:jc w:val="both"/>
      </w:pPr>
      <w:r w:rsidRPr="007622DE"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394685" w:rsidRPr="007622DE" w:rsidRDefault="00394685" w:rsidP="001948F9">
      <w:pPr>
        <w:ind w:firstLine="539"/>
        <w:jc w:val="both"/>
      </w:pPr>
      <w:r w:rsidRPr="007622DE">
        <w:t>4) уважать честь и достоинство других обучающихся и работников</w:t>
      </w:r>
      <w:r>
        <w:t xml:space="preserve"> школы</w:t>
      </w:r>
      <w:r w:rsidRPr="007622DE">
        <w:t>, осуществляющего образовательную деятельность, не создавать препятствий для получения образования другими обучающимися;</w:t>
      </w:r>
    </w:p>
    <w:p w:rsidR="00394685" w:rsidRPr="007622DE" w:rsidRDefault="00394685" w:rsidP="001948F9">
      <w:pPr>
        <w:ind w:firstLine="539"/>
        <w:jc w:val="both"/>
      </w:pPr>
      <w:r>
        <w:t xml:space="preserve">5) </w:t>
      </w:r>
      <w:r w:rsidRPr="007622DE">
        <w:t>бережно относиться к имуществу</w:t>
      </w:r>
      <w:r>
        <w:t xml:space="preserve"> школы;</w:t>
      </w:r>
    </w:p>
    <w:p w:rsidR="00394685" w:rsidRPr="007622DE" w:rsidRDefault="00394685" w:rsidP="001948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DE">
        <w:rPr>
          <w:rFonts w:ascii="Times New Roman" w:hAnsi="Times New Roman" w:cs="Times New Roman"/>
          <w:sz w:val="24"/>
          <w:szCs w:val="24"/>
        </w:rPr>
        <w:t>6)</w:t>
      </w:r>
      <w:r w:rsidRPr="007622DE">
        <w:rPr>
          <w:sz w:val="24"/>
          <w:szCs w:val="24"/>
        </w:rPr>
        <w:t xml:space="preserve"> </w:t>
      </w:r>
      <w:r w:rsidRPr="007622DE">
        <w:rPr>
          <w:rFonts w:ascii="Times New Roman" w:hAnsi="Times New Roman" w:cs="Times New Roman"/>
          <w:sz w:val="24"/>
          <w:szCs w:val="24"/>
        </w:rPr>
        <w:t xml:space="preserve">выполнять другие обязанности в соответствии с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22DE">
        <w:rPr>
          <w:rFonts w:ascii="Times New Roman" w:hAnsi="Times New Roman" w:cs="Times New Roman"/>
          <w:sz w:val="24"/>
          <w:szCs w:val="24"/>
        </w:rPr>
        <w:t>ставом и иными локальными актами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7622DE">
        <w:rPr>
          <w:rFonts w:ascii="Times New Roman" w:hAnsi="Times New Roman" w:cs="Times New Roman"/>
          <w:sz w:val="24"/>
          <w:szCs w:val="24"/>
        </w:rPr>
        <w:t>.</w:t>
      </w:r>
    </w:p>
    <w:p w:rsidR="00394685" w:rsidRPr="007622DE" w:rsidRDefault="00394685" w:rsidP="001948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22DE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2DE">
        <w:rPr>
          <w:rFonts w:ascii="Times New Roman" w:hAnsi="Times New Roman" w:cs="Times New Roman"/>
          <w:sz w:val="24"/>
          <w:szCs w:val="24"/>
        </w:rPr>
        <w:t>Обучающимся   запрещается:</w:t>
      </w:r>
    </w:p>
    <w:p w:rsidR="00394685" w:rsidRPr="007622DE" w:rsidRDefault="00394685" w:rsidP="001948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DE">
        <w:rPr>
          <w:rFonts w:ascii="Times New Roman" w:hAnsi="Times New Roman" w:cs="Times New Roman"/>
          <w:sz w:val="24"/>
          <w:szCs w:val="24"/>
        </w:rPr>
        <w:t>1) приносить, передавать или использовать холодное и (или) огнестрельное оружие, спиртные напитки, табачные изделия, токсические и наркотические вещества;</w:t>
      </w:r>
    </w:p>
    <w:p w:rsidR="00394685" w:rsidRPr="007622DE" w:rsidRDefault="00394685" w:rsidP="001948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DE">
        <w:rPr>
          <w:rFonts w:ascii="Times New Roman" w:hAnsi="Times New Roman" w:cs="Times New Roman"/>
          <w:sz w:val="24"/>
          <w:szCs w:val="24"/>
        </w:rPr>
        <w:t xml:space="preserve">2) использовать  вещества и средства, способствующие возникновению взрыва или пожара, а также способствующие представлять угрозу жизни и  здоровья участников образовательного процесса, в том числе имуществу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7622DE">
        <w:rPr>
          <w:rFonts w:ascii="Times New Roman" w:hAnsi="Times New Roman" w:cs="Times New Roman"/>
          <w:sz w:val="24"/>
          <w:szCs w:val="24"/>
        </w:rPr>
        <w:t>и третьим лицам;</w:t>
      </w:r>
    </w:p>
    <w:p w:rsidR="00394685" w:rsidRPr="007622DE" w:rsidRDefault="00394685" w:rsidP="001948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DE">
        <w:rPr>
          <w:rFonts w:ascii="Times New Roman" w:hAnsi="Times New Roman" w:cs="Times New Roman"/>
          <w:sz w:val="24"/>
          <w:szCs w:val="24"/>
        </w:rPr>
        <w:t>3) применять физическую силу при выяснении отношений;</w:t>
      </w:r>
    </w:p>
    <w:p w:rsidR="00394685" w:rsidRPr="007622DE" w:rsidRDefault="00394685" w:rsidP="001948F9">
      <w:pPr>
        <w:ind w:firstLine="348"/>
        <w:jc w:val="both"/>
      </w:pPr>
      <w:r w:rsidRPr="007622DE">
        <w:t xml:space="preserve">   4) применять психологическое насилие, оскорблять, использовать нецензурную брань;</w:t>
      </w:r>
    </w:p>
    <w:p w:rsidR="00394685" w:rsidRPr="007622DE" w:rsidRDefault="00394685" w:rsidP="001948F9">
      <w:pPr>
        <w:ind w:firstLine="348"/>
        <w:jc w:val="both"/>
      </w:pPr>
      <w:r w:rsidRPr="007622DE">
        <w:t xml:space="preserve">    5) пользоваться во время учебного процесса  средствами сотовой связи (мобильными телефонами);</w:t>
      </w:r>
    </w:p>
    <w:p w:rsidR="00394685" w:rsidRPr="007622DE" w:rsidRDefault="00394685" w:rsidP="001948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DE">
        <w:rPr>
          <w:rFonts w:ascii="Times New Roman" w:hAnsi="Times New Roman" w:cs="Times New Roman"/>
          <w:sz w:val="24"/>
          <w:szCs w:val="24"/>
        </w:rPr>
        <w:t>6) производить любые действия, влекущие за собой опасные последствия  для окружающих;</w:t>
      </w:r>
    </w:p>
    <w:p w:rsidR="00394685" w:rsidRPr="007622DE" w:rsidRDefault="00394685" w:rsidP="001948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DE">
        <w:rPr>
          <w:rFonts w:ascii="Times New Roman" w:hAnsi="Times New Roman" w:cs="Times New Roman"/>
          <w:sz w:val="24"/>
          <w:szCs w:val="24"/>
        </w:rPr>
        <w:t>7)  вносить изменения в  журнал, дневник (в части исправления оценок).</w:t>
      </w:r>
    </w:p>
    <w:p w:rsidR="00394685" w:rsidRPr="007622DE" w:rsidRDefault="00394685" w:rsidP="001948F9">
      <w:pPr>
        <w:jc w:val="both"/>
      </w:pPr>
      <w:r>
        <w:t xml:space="preserve">3.5. </w:t>
      </w:r>
      <w:r w:rsidRPr="007622DE">
        <w:t>За неисполнение или нарушение устава</w:t>
      </w:r>
      <w:r>
        <w:t xml:space="preserve"> школы</w:t>
      </w:r>
      <w:r w:rsidRPr="007622DE">
        <w:t>, , правил внутреннего распорядка,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(обучающегося, достигшего возраста пятнадцати лет).</w:t>
      </w:r>
    </w:p>
    <w:p w:rsidR="00394685" w:rsidRPr="007622DE" w:rsidRDefault="00394685" w:rsidP="001948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7622DE">
        <w:rPr>
          <w:rFonts w:ascii="Times New Roman" w:hAnsi="Times New Roman" w:cs="Times New Roman"/>
          <w:sz w:val="24"/>
          <w:szCs w:val="24"/>
        </w:rPr>
        <w:t>В целях  морального стимулирования, обучающиеся, достигшие  высоких результатов в учебе или принявшие активное участие в деятельности школы, могут награждаться   благодарственными письмами, почетными грамотами, похвальными листами  в порядке, определенном локальными актами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7622DE">
        <w:rPr>
          <w:rFonts w:ascii="Times New Roman" w:hAnsi="Times New Roman" w:cs="Times New Roman"/>
          <w:sz w:val="24"/>
          <w:szCs w:val="24"/>
        </w:rPr>
        <w:t>.</w:t>
      </w:r>
    </w:p>
    <w:p w:rsidR="00394685" w:rsidRPr="007622DE" w:rsidRDefault="00394685" w:rsidP="001948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7622DE">
        <w:rPr>
          <w:rFonts w:ascii="Times New Roman" w:hAnsi="Times New Roman" w:cs="Times New Roman"/>
          <w:sz w:val="24"/>
          <w:szCs w:val="24"/>
        </w:rPr>
        <w:t>К обучающимся, являющимся победителями краевых, российских, международных конкурсов исполнительского и художественного мастерства,   могут быть применены меры  материального стимулирования:</w:t>
      </w:r>
    </w:p>
    <w:p w:rsidR="00394685" w:rsidRPr="007622DE" w:rsidRDefault="00394685" w:rsidP="001948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DE">
        <w:rPr>
          <w:rFonts w:ascii="Times New Roman" w:hAnsi="Times New Roman" w:cs="Times New Roman"/>
          <w:sz w:val="24"/>
          <w:szCs w:val="24"/>
        </w:rPr>
        <w:t xml:space="preserve"> 1) представление к назначению именной стипендии главы администрации Изобильненского муниципального района Ставропольского края, в размере и порядке,  предусмотренном  муниципальным правовым актом администрации Изобильненского муниципального района Ставропольского края;</w:t>
      </w:r>
    </w:p>
    <w:p w:rsidR="00394685" w:rsidRPr="007622DE" w:rsidRDefault="00394685" w:rsidP="001948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DE">
        <w:rPr>
          <w:rFonts w:ascii="Times New Roman" w:hAnsi="Times New Roman" w:cs="Times New Roman"/>
          <w:sz w:val="24"/>
          <w:szCs w:val="24"/>
        </w:rPr>
        <w:t xml:space="preserve"> 2)  к выплате грантов в размере и порядке,  предусмотренном  муниципальным правовым актом администрации Изобильненского муниципального района Ставропольского края.   </w:t>
      </w:r>
    </w:p>
    <w:p w:rsidR="00394685" w:rsidRPr="007622DE" w:rsidRDefault="00394685" w:rsidP="001948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7622DE">
        <w:rPr>
          <w:rFonts w:ascii="Times New Roman" w:hAnsi="Times New Roman" w:cs="Times New Roman"/>
          <w:sz w:val="24"/>
          <w:szCs w:val="24"/>
        </w:rPr>
        <w:t xml:space="preserve">Выбор форм поощрения осуществляет директор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7622DE">
        <w:rPr>
          <w:rFonts w:ascii="Times New Roman" w:hAnsi="Times New Roman" w:cs="Times New Roman"/>
          <w:sz w:val="24"/>
          <w:szCs w:val="24"/>
        </w:rPr>
        <w:t>на основании решения Педагогического совета</w:t>
      </w:r>
      <w:bookmarkStart w:id="0" w:name="_GoBack"/>
      <w:bookmarkEnd w:id="0"/>
      <w:r w:rsidRPr="007622DE">
        <w:rPr>
          <w:rFonts w:ascii="Times New Roman" w:hAnsi="Times New Roman" w:cs="Times New Roman"/>
          <w:sz w:val="24"/>
          <w:szCs w:val="24"/>
        </w:rPr>
        <w:t>.</w:t>
      </w:r>
    </w:p>
    <w:p w:rsidR="00394685" w:rsidRPr="007622DE" w:rsidRDefault="00394685" w:rsidP="001948F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394685" w:rsidRPr="007622DE" w:rsidRDefault="00394685" w:rsidP="001948F9"/>
    <w:p w:rsidR="00394685" w:rsidRPr="007622DE" w:rsidRDefault="00394685" w:rsidP="001948F9"/>
    <w:p w:rsidR="00394685" w:rsidRDefault="00394685"/>
    <w:sectPr w:rsidR="00394685" w:rsidSect="003F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D70F2"/>
    <w:multiLevelType w:val="multilevel"/>
    <w:tmpl w:val="491E7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8F9"/>
    <w:rsid w:val="00180CBE"/>
    <w:rsid w:val="001948F9"/>
    <w:rsid w:val="002E71BD"/>
    <w:rsid w:val="00394685"/>
    <w:rsid w:val="003F5A0A"/>
    <w:rsid w:val="00452FEC"/>
    <w:rsid w:val="0074626C"/>
    <w:rsid w:val="007622DE"/>
    <w:rsid w:val="00763AC7"/>
    <w:rsid w:val="00C5152D"/>
    <w:rsid w:val="00DF3E15"/>
    <w:rsid w:val="00E43134"/>
    <w:rsid w:val="00F2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948F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948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nformat">
    <w:name w:val="ConsPlusNonformat Знак"/>
    <w:link w:val="ConsPlusNonformat0"/>
    <w:uiPriority w:val="99"/>
    <w:locked/>
    <w:rsid w:val="001948F9"/>
    <w:rPr>
      <w:rFonts w:ascii="Courier New" w:hAnsi="Courier New" w:cs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1948F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Normal"/>
    <w:uiPriority w:val="99"/>
    <w:rsid w:val="001948F9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13">
    <w:name w:val="Font Style13"/>
    <w:uiPriority w:val="99"/>
    <w:rsid w:val="001948F9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1556</Words>
  <Characters>8875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3</cp:revision>
  <dcterms:created xsi:type="dcterms:W3CDTF">2015-06-30T09:35:00Z</dcterms:created>
  <dcterms:modified xsi:type="dcterms:W3CDTF">2015-07-27T11:15:00Z</dcterms:modified>
</cp:coreProperties>
</file>