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B5" w:rsidRDefault="000D77B5" w:rsidP="00115AA8">
      <w:pPr>
        <w:jc w:val="center"/>
        <w:rPr>
          <w:smallCaps/>
        </w:rPr>
      </w:pPr>
      <w:r w:rsidRPr="00E75758">
        <w:rPr>
          <w:smallCaps/>
        </w:rPr>
        <w:t xml:space="preserve">МУНИЦИПАЛЬНОЕ БЮДЖЕТНОЕ УЧРЕЖДЕНИЕ </w:t>
      </w:r>
    </w:p>
    <w:p w:rsidR="000D77B5" w:rsidRPr="00E75758" w:rsidRDefault="000D77B5" w:rsidP="00115AA8">
      <w:pPr>
        <w:jc w:val="center"/>
      </w:pPr>
      <w:r w:rsidRPr="00E75758">
        <w:rPr>
          <w:smallCaps/>
        </w:rPr>
        <w:t xml:space="preserve">ДОПОЛНИТЕЛЬНОГО ОБРАЗОВАНИЯ </w:t>
      </w:r>
    </w:p>
    <w:p w:rsidR="000D77B5" w:rsidRPr="00E75758" w:rsidRDefault="000D77B5" w:rsidP="00115AA8">
      <w:pPr>
        <w:jc w:val="center"/>
        <w:rPr>
          <w:b/>
          <w:bCs/>
        </w:rPr>
      </w:pPr>
      <w:r w:rsidRPr="00E75758">
        <w:rPr>
          <w:b/>
          <w:bCs/>
          <w:caps/>
        </w:rPr>
        <w:t>Изобильненская</w:t>
      </w:r>
      <w:r w:rsidRPr="00E75758">
        <w:rPr>
          <w:b/>
          <w:bCs/>
        </w:rPr>
        <w:t xml:space="preserve"> ДЕТСКАЯ ХУДОЖЕСТВЕННАЯ ШКОЛА</w:t>
      </w:r>
    </w:p>
    <w:p w:rsidR="000D77B5" w:rsidRDefault="000D77B5" w:rsidP="00115AA8">
      <w:pPr>
        <w:pStyle w:val="Heading1"/>
        <w:rPr>
          <w:b/>
          <w:bCs/>
          <w:caps/>
          <w:sz w:val="24"/>
          <w:szCs w:val="24"/>
        </w:rPr>
      </w:pPr>
    </w:p>
    <w:p w:rsidR="000D77B5" w:rsidRDefault="000D77B5" w:rsidP="00115AA8">
      <w:pPr>
        <w:pStyle w:val="Heading1"/>
        <w:rPr>
          <w:b/>
          <w:bCs/>
          <w:caps/>
          <w:sz w:val="24"/>
          <w:szCs w:val="24"/>
        </w:rPr>
      </w:pPr>
    </w:p>
    <w:p w:rsidR="000D77B5" w:rsidRDefault="000D77B5" w:rsidP="00115AA8">
      <w:pPr>
        <w:pStyle w:val="Heading1"/>
        <w:rPr>
          <w:b/>
          <w:bCs/>
          <w:caps/>
          <w:sz w:val="24"/>
          <w:szCs w:val="24"/>
        </w:rPr>
      </w:pPr>
    </w:p>
    <w:p w:rsidR="000D77B5" w:rsidRDefault="000D77B5" w:rsidP="00115AA8">
      <w:pPr>
        <w:pStyle w:val="Heading1"/>
        <w:rPr>
          <w:b/>
          <w:bCs/>
          <w:caps/>
          <w:sz w:val="24"/>
          <w:szCs w:val="24"/>
        </w:rPr>
      </w:pPr>
    </w:p>
    <w:p w:rsidR="000D77B5" w:rsidRDefault="000D77B5" w:rsidP="00115AA8">
      <w:pPr>
        <w:pStyle w:val="Heading1"/>
        <w:rPr>
          <w:b/>
          <w:bCs/>
          <w:caps/>
          <w:sz w:val="24"/>
          <w:szCs w:val="24"/>
        </w:rPr>
      </w:pPr>
    </w:p>
    <w:p w:rsidR="000D77B5" w:rsidRDefault="000D77B5" w:rsidP="00115AA8">
      <w:pPr>
        <w:pStyle w:val="Heading1"/>
        <w:rPr>
          <w:b/>
          <w:bCs/>
          <w:caps/>
          <w:sz w:val="24"/>
          <w:szCs w:val="24"/>
        </w:rPr>
      </w:pPr>
      <w:r w:rsidRPr="00E75758">
        <w:rPr>
          <w:b/>
          <w:bCs/>
          <w:caps/>
          <w:sz w:val="24"/>
          <w:szCs w:val="24"/>
        </w:rPr>
        <w:t>Приказ</w:t>
      </w:r>
    </w:p>
    <w:p w:rsidR="000D77B5" w:rsidRPr="00E75758" w:rsidRDefault="000D77B5" w:rsidP="00115AA8">
      <w:r>
        <w:tab/>
      </w:r>
      <w:r w:rsidRPr="00FD5AC3">
        <w:t>09.</w:t>
      </w:r>
      <w:r>
        <w:t>06.2017</w:t>
      </w:r>
      <w:r w:rsidRPr="00E75758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>
        <w:t xml:space="preserve">№ </w:t>
      </w:r>
      <w:r w:rsidRPr="00FD5AC3">
        <w:t>186</w:t>
      </w:r>
      <w:r w:rsidRPr="00E75758">
        <w:t xml:space="preserve"> - П</w:t>
      </w:r>
    </w:p>
    <w:p w:rsidR="000D77B5" w:rsidRDefault="000D77B5" w:rsidP="00115AA8"/>
    <w:p w:rsidR="000D77B5" w:rsidRDefault="000D77B5" w:rsidP="00115AA8"/>
    <w:p w:rsidR="000D77B5" w:rsidRPr="00E75758" w:rsidRDefault="000D77B5" w:rsidP="00115AA8">
      <w:r w:rsidRPr="00E75758">
        <w:t>«О</w:t>
      </w:r>
      <w:r>
        <w:t>б</w:t>
      </w:r>
      <w:r w:rsidRPr="00E75758">
        <w:t xml:space="preserve"> </w:t>
      </w:r>
      <w:r>
        <w:t>измене</w:t>
      </w:r>
      <w:r w:rsidRPr="00E75758">
        <w:t xml:space="preserve">нии </w:t>
      </w:r>
      <w:r>
        <w:t xml:space="preserve">состава </w:t>
      </w:r>
      <w:r w:rsidRPr="00E75758">
        <w:t>комиссии</w:t>
      </w:r>
      <w:r>
        <w:t xml:space="preserve"> по противодействию коррупции»</w:t>
      </w:r>
    </w:p>
    <w:p w:rsidR="000D77B5" w:rsidRDefault="000D77B5" w:rsidP="00115AA8">
      <w:r w:rsidRPr="00E75758">
        <w:t xml:space="preserve"> </w:t>
      </w:r>
      <w:r w:rsidRPr="00E75758">
        <w:tab/>
      </w:r>
      <w:r w:rsidRPr="00E75758">
        <w:tab/>
      </w:r>
      <w:r w:rsidRPr="00E75758">
        <w:tab/>
      </w:r>
    </w:p>
    <w:p w:rsidR="000D77B5" w:rsidRDefault="000D77B5" w:rsidP="00686765">
      <w:pPr>
        <w:jc w:val="both"/>
      </w:pPr>
      <w:r w:rsidRPr="00E75758">
        <w:tab/>
      </w:r>
      <w:r>
        <w:t xml:space="preserve">В связи с изменениями в штатном расписании </w:t>
      </w:r>
      <w:r w:rsidRPr="00F97502">
        <w:t xml:space="preserve">Изобильненской ДХШ  </w:t>
      </w:r>
    </w:p>
    <w:p w:rsidR="000D77B5" w:rsidRDefault="000D77B5" w:rsidP="00686765">
      <w:pPr>
        <w:jc w:val="both"/>
      </w:pPr>
    </w:p>
    <w:p w:rsidR="000D77B5" w:rsidRDefault="000D77B5" w:rsidP="00686765">
      <w:pPr>
        <w:jc w:val="both"/>
        <w:rPr>
          <w:b/>
          <w:bCs/>
        </w:rPr>
      </w:pPr>
      <w:r w:rsidRPr="00F97502">
        <w:rPr>
          <w:b/>
          <w:bCs/>
        </w:rPr>
        <w:t>ПРИКАЗЫВАЮ:</w:t>
      </w:r>
    </w:p>
    <w:p w:rsidR="000D77B5" w:rsidRDefault="000D77B5" w:rsidP="00686765">
      <w:pPr>
        <w:jc w:val="both"/>
        <w:rPr>
          <w:b/>
          <w:bCs/>
        </w:rPr>
      </w:pPr>
    </w:p>
    <w:p w:rsidR="000D77B5" w:rsidRDefault="000D77B5" w:rsidP="009F24AD">
      <w:pPr>
        <w:numPr>
          <w:ilvl w:val="0"/>
          <w:numId w:val="2"/>
        </w:numPr>
      </w:pPr>
      <w:r>
        <w:t xml:space="preserve">Внести изменения в приказ от 21.11.2014 № </w:t>
      </w:r>
      <w:r w:rsidRPr="00F36060">
        <w:t>195</w:t>
      </w:r>
      <w:r w:rsidRPr="00E75758">
        <w:t>-П</w:t>
      </w:r>
      <w:r>
        <w:t xml:space="preserve"> </w:t>
      </w:r>
      <w:r w:rsidRPr="00E75758">
        <w:t>«О создании комиссии</w:t>
      </w:r>
      <w:r>
        <w:t xml:space="preserve"> по противодействию коррупции»  (в </w:t>
      </w:r>
      <w:r w:rsidRPr="00F97502">
        <w:t>приложение №2)</w:t>
      </w:r>
    </w:p>
    <w:p w:rsidR="000D77B5" w:rsidRPr="00ED133F" w:rsidRDefault="000D77B5" w:rsidP="009F24AD">
      <w:pPr>
        <w:numPr>
          <w:ilvl w:val="0"/>
          <w:numId w:val="2"/>
        </w:numPr>
      </w:pPr>
      <w:r w:rsidRPr="00ED133F">
        <w:t>Исключить из состава комиссии Чернову С.Ф.</w:t>
      </w:r>
    </w:p>
    <w:p w:rsidR="000D77B5" w:rsidRPr="00ED133F" w:rsidRDefault="000D77B5" w:rsidP="009F24AD">
      <w:pPr>
        <w:numPr>
          <w:ilvl w:val="0"/>
          <w:numId w:val="2"/>
        </w:numPr>
      </w:pPr>
      <w:r w:rsidRPr="00ED133F">
        <w:t>Включить в состав комиссии в качестве члена комиссии Рогову М.С.</w:t>
      </w:r>
    </w:p>
    <w:p w:rsidR="000D77B5" w:rsidRPr="00ED133F" w:rsidRDefault="000D77B5" w:rsidP="009F24AD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360" w:firstLine="0"/>
        <w:jc w:val="both"/>
      </w:pPr>
      <w:r w:rsidRPr="00ED133F">
        <w:t>Утвердить следующий состав  комиссии по противодействию коррупции:</w:t>
      </w:r>
    </w:p>
    <w:p w:rsidR="000D77B5" w:rsidRPr="00ED133F" w:rsidRDefault="000D77B5" w:rsidP="004116F1">
      <w:pPr>
        <w:spacing w:line="240" w:lineRule="exact"/>
        <w:ind w:left="540" w:hanging="180"/>
        <w:jc w:val="both"/>
      </w:pPr>
      <w:r w:rsidRPr="00ED133F">
        <w:t>- Крапивин Виктор Николаевич - директор муниципального бюджетного учреждения дополнительного образования «Изобильненская детская художественная школа», председатель комиссии</w:t>
      </w:r>
    </w:p>
    <w:p w:rsidR="000D77B5" w:rsidRPr="00ED133F" w:rsidRDefault="000D77B5" w:rsidP="004116F1">
      <w:pPr>
        <w:spacing w:line="240" w:lineRule="exact"/>
        <w:ind w:left="540" w:hanging="180"/>
      </w:pPr>
      <w:r w:rsidRPr="00ED133F">
        <w:t>- Вишневецкая Вероника Игоревна - заместитель директора по УЧ,  заместитель председателя комиссии</w:t>
      </w:r>
    </w:p>
    <w:p w:rsidR="000D77B5" w:rsidRPr="00ED133F" w:rsidRDefault="000D77B5" w:rsidP="004116F1">
      <w:pPr>
        <w:spacing w:line="240" w:lineRule="exact"/>
        <w:ind w:left="540" w:hanging="180"/>
      </w:pPr>
      <w:r w:rsidRPr="00ED133F">
        <w:t>- Нетипан Анна Викторовна - делопроизводитель Изобильненской ДХШ, секретарь комиссии</w:t>
      </w:r>
    </w:p>
    <w:p w:rsidR="000D77B5" w:rsidRPr="00ED133F" w:rsidRDefault="000D77B5" w:rsidP="00AD1BDB">
      <w:pPr>
        <w:spacing w:line="240" w:lineRule="exact"/>
        <w:ind w:firstLine="708"/>
        <w:jc w:val="both"/>
      </w:pPr>
      <w:r w:rsidRPr="00ED133F">
        <w:t>Члены комиссии:</w:t>
      </w:r>
    </w:p>
    <w:p w:rsidR="000D77B5" w:rsidRPr="00ED133F" w:rsidRDefault="000D77B5" w:rsidP="004116F1">
      <w:pPr>
        <w:spacing w:line="240" w:lineRule="exact"/>
        <w:ind w:firstLine="360"/>
      </w:pPr>
      <w:r w:rsidRPr="00ED133F">
        <w:t>- Ильин Петр Васильевич- рабочий</w:t>
      </w:r>
    </w:p>
    <w:p w:rsidR="000D77B5" w:rsidRPr="00ED133F" w:rsidRDefault="000D77B5" w:rsidP="004116F1">
      <w:pPr>
        <w:spacing w:line="240" w:lineRule="exact"/>
        <w:ind w:firstLine="360"/>
      </w:pPr>
      <w:r w:rsidRPr="00ED133F">
        <w:t>- Попова Татьяна Михайловна - преподаватель Изобильненской ДХШ</w:t>
      </w:r>
    </w:p>
    <w:p w:rsidR="000D77B5" w:rsidRPr="00ED133F" w:rsidRDefault="000D77B5" w:rsidP="004116F1">
      <w:pPr>
        <w:spacing w:line="240" w:lineRule="exact"/>
        <w:ind w:left="540" w:hanging="180"/>
        <w:rPr>
          <w:sz w:val="28"/>
          <w:szCs w:val="28"/>
        </w:rPr>
      </w:pPr>
      <w:r w:rsidRPr="00ED133F">
        <w:t>- Рогова Мария Сергеевна - заместитель директора по административно-хозяйственной работе</w:t>
      </w:r>
    </w:p>
    <w:p w:rsidR="000D77B5" w:rsidRPr="00ED133F" w:rsidRDefault="000D77B5" w:rsidP="004564FC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</w:pPr>
      <w:r w:rsidRPr="00ED133F">
        <w:t>Настоящий приказ вступает  в силу со дня его подписания.</w:t>
      </w: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</w:p>
    <w:p w:rsidR="000D77B5" w:rsidRPr="00ED133F" w:rsidRDefault="000D77B5" w:rsidP="00115AA8">
      <w:pPr>
        <w:jc w:val="both"/>
      </w:pPr>
      <w:r w:rsidRPr="00ED133F">
        <w:t>Директор</w:t>
      </w:r>
    </w:p>
    <w:p w:rsidR="000D77B5" w:rsidRPr="00ED133F" w:rsidRDefault="000D77B5" w:rsidP="00115AA8">
      <w:pPr>
        <w:jc w:val="both"/>
      </w:pPr>
      <w:r w:rsidRPr="00ED133F">
        <w:t xml:space="preserve">Изобильненской ДХШ                                                                       Крапивин В.Н. </w:t>
      </w:r>
    </w:p>
    <w:p w:rsidR="000D77B5" w:rsidRPr="00ED133F" w:rsidRDefault="000D77B5" w:rsidP="00115AA8">
      <w:pPr>
        <w:jc w:val="both"/>
      </w:pPr>
    </w:p>
    <w:p w:rsidR="000D77B5" w:rsidRPr="00ED133F" w:rsidRDefault="000D77B5" w:rsidP="00FD5AC3">
      <w:pPr>
        <w:spacing w:line="360" w:lineRule="auto"/>
        <w:jc w:val="both"/>
      </w:pPr>
      <w:r w:rsidRPr="00ED133F">
        <w:t>С приказом ознакомлены:</w:t>
      </w:r>
      <w:r w:rsidRPr="00ED133F">
        <w:tab/>
      </w:r>
      <w:r w:rsidRPr="00ED133F">
        <w:tab/>
        <w:t>_________________</w:t>
      </w:r>
      <w:r w:rsidRPr="00ED133F">
        <w:tab/>
      </w:r>
      <w:r w:rsidRPr="00ED133F">
        <w:tab/>
        <w:t xml:space="preserve">    Вишневецкая В.И.</w:t>
      </w:r>
    </w:p>
    <w:p w:rsidR="000D77B5" w:rsidRPr="00ED133F" w:rsidRDefault="000D77B5" w:rsidP="00FD5AC3">
      <w:pPr>
        <w:spacing w:line="360" w:lineRule="auto"/>
        <w:jc w:val="both"/>
      </w:pPr>
      <w:r w:rsidRPr="00ED133F">
        <w:tab/>
      </w:r>
      <w:r w:rsidRPr="00ED133F">
        <w:tab/>
      </w:r>
      <w:r w:rsidRPr="00ED133F">
        <w:tab/>
      </w:r>
      <w:r w:rsidRPr="00ED133F">
        <w:tab/>
      </w:r>
      <w:r w:rsidRPr="00ED133F">
        <w:tab/>
        <w:t>_________________</w:t>
      </w:r>
      <w:r w:rsidRPr="00ED133F">
        <w:tab/>
      </w:r>
      <w:r w:rsidRPr="00ED133F">
        <w:tab/>
        <w:t xml:space="preserve">    Нетипан А.В.</w:t>
      </w:r>
    </w:p>
    <w:p w:rsidR="000D77B5" w:rsidRPr="00ED133F" w:rsidRDefault="000D77B5" w:rsidP="00FD5AC3">
      <w:pPr>
        <w:spacing w:line="360" w:lineRule="auto"/>
        <w:jc w:val="both"/>
      </w:pPr>
      <w:r w:rsidRPr="00ED133F">
        <w:tab/>
      </w:r>
      <w:r w:rsidRPr="00ED133F">
        <w:tab/>
      </w:r>
      <w:r w:rsidRPr="00ED133F">
        <w:tab/>
      </w:r>
      <w:r w:rsidRPr="00ED133F">
        <w:tab/>
      </w:r>
      <w:r w:rsidRPr="00ED133F">
        <w:tab/>
        <w:t>_________________</w:t>
      </w:r>
      <w:r w:rsidRPr="00ED133F">
        <w:tab/>
      </w:r>
      <w:r w:rsidRPr="00ED133F">
        <w:tab/>
        <w:t xml:space="preserve">    Ильин П.В.</w:t>
      </w:r>
    </w:p>
    <w:p w:rsidR="000D77B5" w:rsidRPr="00ED133F" w:rsidRDefault="000D77B5" w:rsidP="00FD5AC3">
      <w:pPr>
        <w:spacing w:line="360" w:lineRule="auto"/>
        <w:jc w:val="both"/>
      </w:pPr>
      <w:r w:rsidRPr="00ED133F">
        <w:tab/>
      </w:r>
      <w:r w:rsidRPr="00ED133F">
        <w:tab/>
      </w:r>
      <w:r w:rsidRPr="00ED133F">
        <w:tab/>
      </w:r>
      <w:r w:rsidRPr="00ED133F">
        <w:tab/>
      </w:r>
      <w:r w:rsidRPr="00ED133F">
        <w:tab/>
        <w:t>_________________</w:t>
      </w:r>
      <w:r w:rsidRPr="00ED133F">
        <w:tab/>
      </w:r>
      <w:r w:rsidRPr="00ED133F">
        <w:tab/>
        <w:t xml:space="preserve">    Попова Т.М.</w:t>
      </w:r>
    </w:p>
    <w:p w:rsidR="000D77B5" w:rsidRPr="00ED133F" w:rsidRDefault="000D77B5" w:rsidP="00FD5AC3">
      <w:pPr>
        <w:spacing w:line="360" w:lineRule="auto"/>
        <w:jc w:val="both"/>
      </w:pPr>
      <w:r w:rsidRPr="00ED133F">
        <w:tab/>
      </w:r>
      <w:r w:rsidRPr="00ED133F">
        <w:tab/>
      </w:r>
      <w:r w:rsidRPr="00ED133F">
        <w:tab/>
      </w:r>
      <w:r w:rsidRPr="00ED133F">
        <w:tab/>
      </w:r>
      <w:r w:rsidRPr="00ED133F">
        <w:tab/>
        <w:t>_________________</w:t>
      </w:r>
      <w:r w:rsidRPr="00ED133F">
        <w:tab/>
      </w:r>
      <w:r w:rsidRPr="00ED133F">
        <w:tab/>
        <w:t xml:space="preserve">    Рогова М.С.</w:t>
      </w:r>
    </w:p>
    <w:sectPr w:rsidR="000D77B5" w:rsidRPr="00ED133F" w:rsidSect="004564FC">
      <w:pgSz w:w="11906" w:h="16838"/>
      <w:pgMar w:top="1134" w:right="850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848"/>
    <w:multiLevelType w:val="hybridMultilevel"/>
    <w:tmpl w:val="DC6E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234E"/>
    <w:multiLevelType w:val="multilevel"/>
    <w:tmpl w:val="5A94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2C3CA5"/>
    <w:multiLevelType w:val="hybridMultilevel"/>
    <w:tmpl w:val="5A94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AA8"/>
    <w:rsid w:val="0003791B"/>
    <w:rsid w:val="000D77B5"/>
    <w:rsid w:val="00115AA8"/>
    <w:rsid w:val="00140A79"/>
    <w:rsid w:val="0022611F"/>
    <w:rsid w:val="00327FC2"/>
    <w:rsid w:val="003E4983"/>
    <w:rsid w:val="004116F1"/>
    <w:rsid w:val="004564FC"/>
    <w:rsid w:val="00492ACF"/>
    <w:rsid w:val="004C04A9"/>
    <w:rsid w:val="004C7FCB"/>
    <w:rsid w:val="00507F70"/>
    <w:rsid w:val="00516B20"/>
    <w:rsid w:val="00686765"/>
    <w:rsid w:val="009F24AD"/>
    <w:rsid w:val="00AD1BDB"/>
    <w:rsid w:val="00C95EE7"/>
    <w:rsid w:val="00CA28BE"/>
    <w:rsid w:val="00E60889"/>
    <w:rsid w:val="00E75758"/>
    <w:rsid w:val="00E9432F"/>
    <w:rsid w:val="00EC618F"/>
    <w:rsid w:val="00ED133F"/>
    <w:rsid w:val="00F36060"/>
    <w:rsid w:val="00F97502"/>
    <w:rsid w:val="00FD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5AA8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AA8"/>
    <w:pPr>
      <w:keepNext/>
      <w:spacing w:line="360" w:lineRule="auto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A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5AA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975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233</Words>
  <Characters>1333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11</cp:revision>
  <cp:lastPrinted>2017-06-09T12:00:00Z</cp:lastPrinted>
  <dcterms:created xsi:type="dcterms:W3CDTF">2014-11-24T07:26:00Z</dcterms:created>
  <dcterms:modified xsi:type="dcterms:W3CDTF">2017-06-09T12:01:00Z</dcterms:modified>
</cp:coreProperties>
</file>