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C" w:rsidRPr="00AA715A" w:rsidRDefault="00E045FC" w:rsidP="00EF52CF">
      <w:pPr>
        <w:jc w:val="center"/>
      </w:pPr>
      <w:r w:rsidRPr="00AA715A">
        <w:rPr>
          <w:smallCaps/>
        </w:rPr>
        <w:t xml:space="preserve">МУНИЦИПАЛЬНОЕ </w:t>
      </w:r>
      <w:r>
        <w:rPr>
          <w:smallCaps/>
        </w:rPr>
        <w:t xml:space="preserve">БЮДЖЕТНОЕ </w:t>
      </w:r>
      <w:r w:rsidRPr="00AA715A">
        <w:rPr>
          <w:smallCaps/>
        </w:rPr>
        <w:t>ОБРАЗОВАТЕЛЬНОЕ УЧРЕЖДЕНИЕ ДОПОЛНИТЕЛЬНОГО ОБРАЗОВАНИЯ ДЕТЕЙ</w:t>
      </w:r>
      <w:r w:rsidRPr="00AA715A">
        <w:t xml:space="preserve"> </w:t>
      </w:r>
    </w:p>
    <w:p w:rsidR="00E045FC" w:rsidRPr="00AA715A" w:rsidRDefault="00E045FC" w:rsidP="00EF52CF">
      <w:pPr>
        <w:jc w:val="center"/>
        <w:rPr>
          <w:b/>
          <w:bCs/>
        </w:rPr>
      </w:pPr>
      <w:r w:rsidRPr="00AA715A">
        <w:rPr>
          <w:b/>
          <w:bCs/>
          <w:caps/>
        </w:rPr>
        <w:t>Изобильненская</w:t>
      </w:r>
      <w:r w:rsidRPr="00AA715A">
        <w:rPr>
          <w:b/>
          <w:bCs/>
        </w:rPr>
        <w:t xml:space="preserve"> ДЕТСКАЯ ХУДОЖЕСТВЕННАЯ ШКОЛА</w:t>
      </w:r>
    </w:p>
    <w:p w:rsidR="00E045FC" w:rsidRPr="00AA715A" w:rsidRDefault="00E045FC" w:rsidP="00EF52CF">
      <w:pPr>
        <w:jc w:val="center"/>
      </w:pPr>
    </w:p>
    <w:p w:rsidR="00E045FC" w:rsidRPr="00AA715A" w:rsidRDefault="00E045FC" w:rsidP="00EF52CF">
      <w:pPr>
        <w:pStyle w:val="Heading2"/>
        <w:jc w:val="center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ВЫПИСКА ИЗ </w:t>
      </w:r>
      <w:r w:rsidRPr="00AA715A">
        <w:rPr>
          <w:b/>
          <w:bCs/>
          <w:caps/>
          <w:sz w:val="24"/>
          <w:szCs w:val="24"/>
        </w:rPr>
        <w:t>протокол</w:t>
      </w:r>
      <w:r>
        <w:rPr>
          <w:b/>
          <w:bCs/>
          <w:caps/>
          <w:sz w:val="24"/>
          <w:szCs w:val="24"/>
        </w:rPr>
        <w:t>А</w:t>
      </w:r>
      <w:r w:rsidRPr="00AA715A">
        <w:rPr>
          <w:sz w:val="24"/>
          <w:szCs w:val="24"/>
        </w:rPr>
        <w:t xml:space="preserve"> </w:t>
      </w:r>
    </w:p>
    <w:p w:rsidR="00E045FC" w:rsidRPr="00AA715A" w:rsidRDefault="00E045FC" w:rsidP="00EF52CF">
      <w:pPr>
        <w:jc w:val="center"/>
      </w:pPr>
      <w:r>
        <w:t xml:space="preserve">педагогического совета </w:t>
      </w:r>
    </w:p>
    <w:p w:rsidR="00E045FC" w:rsidRPr="00AA715A" w:rsidRDefault="00E045FC" w:rsidP="00EF52CF">
      <w:r>
        <w:t xml:space="preserve"> </w:t>
      </w:r>
      <w:r>
        <w:tab/>
      </w:r>
      <w:r>
        <w:tab/>
        <w:t>01.07. 2015</w:t>
      </w:r>
      <w:r w:rsidRPr="00AA715A">
        <w:t xml:space="preserve"> г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6</w:t>
      </w:r>
    </w:p>
    <w:p w:rsidR="00E045FC" w:rsidRPr="00AA715A" w:rsidRDefault="00E045FC" w:rsidP="00EF52CF">
      <w:pPr>
        <w:jc w:val="center"/>
      </w:pPr>
      <w:r w:rsidRPr="00AA715A">
        <w:t>г. Изобильный</w:t>
      </w:r>
    </w:p>
    <w:p w:rsidR="00E045FC" w:rsidRDefault="00E045FC" w:rsidP="00EF52CF">
      <w:pPr>
        <w:ind w:firstLine="708"/>
      </w:pPr>
      <w:r w:rsidRPr="00AA715A">
        <w:tab/>
      </w:r>
    </w:p>
    <w:p w:rsidR="00E045FC" w:rsidRPr="00AA715A" w:rsidRDefault="00E045FC" w:rsidP="00EF52CF">
      <w:pPr>
        <w:ind w:firstLine="708"/>
      </w:pPr>
    </w:p>
    <w:p w:rsidR="00E045FC" w:rsidRDefault="00E045FC" w:rsidP="00EF52CF">
      <w:r w:rsidRPr="00AA715A">
        <w:t xml:space="preserve">Присутствовали: </w:t>
      </w:r>
      <w:r>
        <w:t xml:space="preserve"> Вишневецкая В.И., Максимов В.П., Кауркина Н.М., Казаченко Н.М., Попова Т.М., Аствацатурова М.Е. </w:t>
      </w:r>
    </w:p>
    <w:p w:rsidR="00E045FC" w:rsidRPr="00AA715A" w:rsidRDefault="00E045FC" w:rsidP="00EF52CF">
      <w:pPr>
        <w:ind w:firstLine="708"/>
      </w:pPr>
      <w:r>
        <w:tab/>
      </w:r>
      <w:r>
        <w:tab/>
        <w:t>Председатель – Крапивин В.Н.</w:t>
      </w:r>
    </w:p>
    <w:p w:rsidR="00E045FC" w:rsidRPr="00AA715A" w:rsidRDefault="00E045FC" w:rsidP="00EF52CF">
      <w:pPr>
        <w:ind w:left="1416" w:firstLine="708"/>
      </w:pPr>
      <w:r>
        <w:t>Секретарь – Вишневецкая Л.Н.</w:t>
      </w:r>
    </w:p>
    <w:p w:rsidR="00E045FC" w:rsidRDefault="00E045FC" w:rsidP="00EF52CF">
      <w:r>
        <w:t xml:space="preserve">      </w:t>
      </w:r>
    </w:p>
    <w:p w:rsidR="00E045FC" w:rsidRPr="00AA715A" w:rsidRDefault="00E045FC" w:rsidP="00EF52CF">
      <w:r w:rsidRPr="00AA715A">
        <w:t>ПОВЕСТКА ДНЯ:</w:t>
      </w:r>
    </w:p>
    <w:p w:rsidR="00E045FC" w:rsidRDefault="00E045FC" w:rsidP="003D41FC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</w:pPr>
      <w:r>
        <w:t xml:space="preserve">Обсуждение и принятие Положений Изобильненской  ДХШ   к новой редакции Устава 2015 года.  </w:t>
      </w:r>
    </w:p>
    <w:p w:rsidR="00E045FC" w:rsidRDefault="00E045FC" w:rsidP="003D41FC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</w:pPr>
    </w:p>
    <w:p w:rsidR="00E045FC" w:rsidRDefault="00E045FC" w:rsidP="003D41FC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</w:pPr>
      <w:r w:rsidRPr="00AA715A">
        <w:t xml:space="preserve">СЛУШАЛИ: </w:t>
      </w:r>
      <w:r>
        <w:t>Председатель  педагогического совета  Крапивин В.Н. поставил вопрос «О</w:t>
      </w:r>
      <w:r w:rsidRPr="003E5683">
        <w:t xml:space="preserve"> </w:t>
      </w:r>
      <w:r>
        <w:t>принятии  Положений Изобильненской  ДХШ»</w:t>
      </w:r>
      <w:r w:rsidRPr="003D41FC">
        <w:t xml:space="preserve"> </w:t>
      </w:r>
      <w:r>
        <w:t xml:space="preserve">к новой редакции Устава 2015 года.  </w:t>
      </w:r>
    </w:p>
    <w:p w:rsidR="00E045FC" w:rsidRDefault="00E045FC" w:rsidP="003D41FC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</w:pPr>
      <w:r>
        <w:t>Преподаватели обсудили проекты  новых  Положений Изобильненской  ДХШ к новой редакции Устава 2015 года и  единогласно проголосовали  за принятие.</w:t>
      </w:r>
    </w:p>
    <w:p w:rsidR="00E045FC" w:rsidRDefault="00E045FC" w:rsidP="00EF52CF">
      <w:pPr>
        <w:pStyle w:val="ListParagraph"/>
      </w:pPr>
    </w:p>
    <w:p w:rsidR="00E045FC" w:rsidRDefault="00E045FC" w:rsidP="00F967F2">
      <w:pPr>
        <w:pStyle w:val="Style1"/>
        <w:widowControl/>
        <w:tabs>
          <w:tab w:val="left" w:leader="underscore" w:pos="5245"/>
          <w:tab w:val="left" w:leader="underscore" w:pos="5812"/>
        </w:tabs>
        <w:spacing w:line="240" w:lineRule="auto"/>
      </w:pPr>
      <w:r>
        <w:t xml:space="preserve">Педсовет утвердил Положения Изобильненской  ДХШ   к новой редакции Устава 2015 года.  </w:t>
      </w:r>
    </w:p>
    <w:p w:rsidR="00E045FC" w:rsidRDefault="00E045FC" w:rsidP="00F967F2">
      <w:pPr>
        <w:pStyle w:val="ListParagraph"/>
        <w:ind w:left="0"/>
      </w:pPr>
    </w:p>
    <w:p w:rsidR="00E045FC" w:rsidRDefault="00E045FC" w:rsidP="00EF52CF"/>
    <w:p w:rsidR="00E045FC" w:rsidRDefault="00E045FC" w:rsidP="00EF52CF"/>
    <w:p w:rsidR="00E045FC" w:rsidRDefault="00E045FC" w:rsidP="00EF52CF"/>
    <w:p w:rsidR="00E045FC" w:rsidRDefault="00E045FC" w:rsidP="00EF52CF"/>
    <w:p w:rsidR="00E045FC" w:rsidRPr="00AA715A" w:rsidRDefault="00E045FC" w:rsidP="00EF52CF"/>
    <w:p w:rsidR="00E045FC" w:rsidRPr="00AA715A" w:rsidRDefault="00E045FC" w:rsidP="00EF52CF">
      <w:r>
        <w:t xml:space="preserve">Председатель:______________________Крапивин В.Н. </w:t>
      </w:r>
    </w:p>
    <w:p w:rsidR="00E045FC" w:rsidRPr="00AA715A" w:rsidRDefault="00E045FC" w:rsidP="00EF52CF"/>
    <w:p w:rsidR="00E045FC" w:rsidRPr="00AA715A" w:rsidRDefault="00E045FC" w:rsidP="00EF52CF">
      <w:r>
        <w:t xml:space="preserve"> Секретарь:_________________________Вишневецкая Л.Н.</w:t>
      </w:r>
      <w:r>
        <w:tab/>
      </w:r>
      <w:r>
        <w:tab/>
        <w:t xml:space="preserve">                </w:t>
      </w:r>
      <w:r w:rsidRPr="00AA715A">
        <w:tab/>
      </w:r>
      <w:r w:rsidRPr="00AA715A">
        <w:tab/>
      </w:r>
      <w:r w:rsidRPr="00AA715A">
        <w:tab/>
      </w:r>
    </w:p>
    <w:p w:rsidR="00E045FC" w:rsidRPr="00AA715A" w:rsidRDefault="00E045FC" w:rsidP="00EF52CF"/>
    <w:p w:rsidR="00E045FC" w:rsidRDefault="00E045FC" w:rsidP="00EF52CF"/>
    <w:p w:rsidR="00E045FC" w:rsidRPr="00AA715A" w:rsidRDefault="00E045FC" w:rsidP="00EF52CF"/>
    <w:p w:rsidR="00E045FC" w:rsidRPr="00AA715A" w:rsidRDefault="00E045FC" w:rsidP="00EF52CF"/>
    <w:p w:rsidR="00E045FC" w:rsidRDefault="00E045FC" w:rsidP="00EF52CF"/>
    <w:p w:rsidR="00E045FC" w:rsidRDefault="00E045FC" w:rsidP="00EF52CF"/>
    <w:p w:rsidR="00E045FC" w:rsidRDefault="00E045FC" w:rsidP="00EF52CF"/>
    <w:p w:rsidR="00E045FC" w:rsidRDefault="00E045FC"/>
    <w:sectPr w:rsidR="00E045FC" w:rsidSect="0088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CDA"/>
    <w:multiLevelType w:val="hybridMultilevel"/>
    <w:tmpl w:val="FFE2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2CF"/>
    <w:rsid w:val="002A47DA"/>
    <w:rsid w:val="003D41FC"/>
    <w:rsid w:val="003E5683"/>
    <w:rsid w:val="007F0708"/>
    <w:rsid w:val="0088263F"/>
    <w:rsid w:val="009F5509"/>
    <w:rsid w:val="00AA715A"/>
    <w:rsid w:val="00DF2B7D"/>
    <w:rsid w:val="00E045FC"/>
    <w:rsid w:val="00EF52CF"/>
    <w:rsid w:val="00F9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C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52CF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F52C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F52CF"/>
    <w:pPr>
      <w:ind w:left="720"/>
    </w:pPr>
  </w:style>
  <w:style w:type="paragraph" w:customStyle="1" w:styleId="Style1">
    <w:name w:val="Style1"/>
    <w:basedOn w:val="Normal"/>
    <w:uiPriority w:val="99"/>
    <w:rsid w:val="00EF52CF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EF52CF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155</Words>
  <Characters>887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2015-07-03T07:51:00Z</dcterms:created>
  <dcterms:modified xsi:type="dcterms:W3CDTF">2015-07-27T11:58:00Z</dcterms:modified>
</cp:coreProperties>
</file>